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548DA" w14:paraId="2BEBEBE8" w14:textId="77777777" w:rsidTr="002548DA">
        <w:tc>
          <w:tcPr>
            <w:tcW w:w="3018" w:type="dxa"/>
            <w:vAlign w:val="center"/>
          </w:tcPr>
          <w:bookmarkStart w:id="0" w:name="_Hlk152247154"/>
          <w:bookmarkEnd w:id="0"/>
          <w:p w14:paraId="3452E1E0" w14:textId="77777777" w:rsidR="002548DA" w:rsidRDefault="002548DA" w:rsidP="002548DA">
            <w:pPr>
              <w:jc w:val="center"/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INCLUDEPICTURE "C:\\var\\folders\\bw\\fkqcmbw137j59pxlqyqtz8d40000gn\\T\\com.microsoft.Word\\WebArchiveCopyPasteTempFiles\\Z" \* MERGEFORMAT </w:instrText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793DF1C" wp14:editId="5EE3118F">
                  <wp:extent cx="1660950" cy="336550"/>
                  <wp:effectExtent l="0" t="0" r="3175" b="0"/>
                  <wp:docPr id="1788283688" name="Image 1788283688" descr="/var/folders/bw/fkqcmbw137j59pxlqyqtz8d40000gn/T/com.microsoft.Word/WebArchiveCopyPasteTempFiles/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var/folders/bw/fkqcmbw137j59pxlqyqtz8d40000gn/T/com.microsoft.Word/WebArchiveCopyPasteTempFiles/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99" cy="34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019" w:type="dxa"/>
            <w:vAlign w:val="center"/>
          </w:tcPr>
          <w:p w14:paraId="6AB02FDB" w14:textId="77777777" w:rsidR="002548DA" w:rsidRDefault="002548DA" w:rsidP="002548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25735D" wp14:editId="5FC79D83">
                  <wp:extent cx="1076325" cy="488566"/>
                  <wp:effectExtent l="0" t="0" r="0" b="0"/>
                  <wp:docPr id="557487753" name="Image 1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87753" name="Image 1" descr="Une image contenant texte, Police, Graphique, logo&#10;&#10;Description générée automatiquemen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005" cy="49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0428CA77" w14:textId="77777777" w:rsidR="002548DA" w:rsidRDefault="002548DA" w:rsidP="002548DA">
            <w:pPr>
              <w:jc w:val="center"/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07F2858E" wp14:editId="7DFA5FB0">
                  <wp:extent cx="1149350" cy="340394"/>
                  <wp:effectExtent l="0" t="0" r="0" b="2540"/>
                  <wp:docPr id="1666930953" name="Image 1666930953" descr="/var/folders/bw/fkqcmbw137j59pxlqyqtz8d40000gn/T/com.microsoft.Word/WebArchiveCopyPasteTempFiles/D81LBmOgj7KX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/var/folders/bw/fkqcmbw137j59pxlqyqtz8d40000gn/T/com.microsoft.Word/WebArchiveCopyPasteTempFiles/D81LBmOgj7KX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389" cy="38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B79" w14:paraId="7A8B355E" w14:textId="77777777" w:rsidTr="002548DA">
        <w:tc>
          <w:tcPr>
            <w:tcW w:w="3018" w:type="dxa"/>
            <w:vAlign w:val="center"/>
          </w:tcPr>
          <w:p w14:paraId="14C5F15C" w14:textId="77777777" w:rsidR="005C5B79" w:rsidRDefault="005C5B79" w:rsidP="002548D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0935F19B" wp14:editId="758274CA">
                  <wp:extent cx="338400" cy="338400"/>
                  <wp:effectExtent l="0" t="0" r="5080" b="5080"/>
                  <wp:docPr id="1609309938" name="Image 1" descr="Une image contenant Graphique, logo, Polic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309938" name="Image 1" descr="Une image contenant Graphique, logo, Police, graphisme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00" cy="3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08C9143E" w14:textId="77777777" w:rsidR="005C5B79" w:rsidRDefault="005C5B79" w:rsidP="002548D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C74D0A" wp14:editId="00E34297">
                  <wp:extent cx="828675" cy="466439"/>
                  <wp:effectExtent l="0" t="0" r="0" b="0"/>
                  <wp:docPr id="367460545" name="Image 2" descr="Une image contenant texte, Polic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60545" name="Image 2" descr="Une image contenant texte, Police, Graphique, logo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901" cy="46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251A3C62" w14:textId="77777777" w:rsidR="005C5B79" w:rsidRDefault="005C5B79" w:rsidP="002548DA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297E590C" wp14:editId="6F2AF20E">
                  <wp:extent cx="968375" cy="440170"/>
                  <wp:effectExtent l="0" t="0" r="3175" b="0"/>
                  <wp:docPr id="226012711" name="Image 3" descr="Une image contenant texte, Police, Graphiqu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12711" name="Image 3" descr="Une image contenant texte, Police, Graphique, graphisme&#10;&#10;Description générée automatiquement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8" cy="44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193893268"/>
        <w:docPartObj>
          <w:docPartGallery w:val="Cover Pages"/>
          <w:docPartUnique/>
        </w:docPartObj>
      </w:sdtPr>
      <w:sdtEndPr/>
      <w:sdtContent>
        <w:p w14:paraId="498B5913" w14:textId="77777777" w:rsidR="002548DA" w:rsidRDefault="002548DA" w:rsidP="00F848A8">
          <w:r>
            <w:rPr>
              <w:noProof/>
            </w:rPr>
            <w:drawing>
              <wp:anchor distT="0" distB="0" distL="114300" distR="114300" simplePos="0" relativeHeight="251678720" behindDoc="1" locked="0" layoutInCell="1" allowOverlap="1" wp14:anchorId="5D95007A" wp14:editId="38403471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6645910" cy="5872480"/>
                <wp:effectExtent l="0" t="0" r="254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587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1E5068C" w14:textId="77777777" w:rsidR="00F848A8" w:rsidRDefault="00F848A8" w:rsidP="00F848A8"/>
        <w:p w14:paraId="4A38D7C4" w14:textId="77777777" w:rsidR="00F848A8" w:rsidRDefault="002548DA" w:rsidP="00F848A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1228B104" wp14:editId="3E1B9163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1076325</wp:posOffset>
                    </wp:positionV>
                    <wp:extent cx="6648450" cy="2105025"/>
                    <wp:effectExtent l="0" t="0" r="0" b="9525"/>
                    <wp:wrapSquare wrapText="bothSides"/>
                    <wp:docPr id="4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48450" cy="2105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193EEC" w14:textId="77777777" w:rsidR="00F848A8" w:rsidRDefault="00FB01BD" w:rsidP="00F848A8">
                                <w:pPr>
                                  <w:pStyle w:val="Titre"/>
                                </w:pPr>
                                <w:sdt>
                                  <w:sdtPr>
                                    <w:alias w:val="Titre"/>
                                    <w:tag w:val=""/>
                                    <w:id w:val="-123886004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848A8">
                                      <w:t>Trophée Rotary de la Création d'Entreprise - 202</w:t>
                                    </w:r>
                                    <w:r w:rsidR="002E7779">
                                      <w:t>4</w:t>
                                    </w:r>
                                  </w:sdtContent>
                                </w:sdt>
                              </w:p>
                              <w:p w14:paraId="7F8FCE5B" w14:textId="77777777" w:rsidR="00F848A8" w:rsidRDefault="00FB01BD" w:rsidP="00F848A8">
                                <w:pPr>
                                  <w:pStyle w:val="Sous-titre"/>
                                </w:pPr>
                                <w:sdt>
                                  <w:sdtPr>
                                    <w:alias w:val="Sous-titre"/>
                                    <w:tag w:val=""/>
                                    <w:id w:val="-8708020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848A8">
                                      <w:t>Dossier de Candidature</w:t>
                                    </w:r>
                                  </w:sdtContent>
                                </w:sdt>
                              </w:p>
                              <w:p w14:paraId="4AEC651B" w14:textId="77777777" w:rsidR="00F848A8" w:rsidRDefault="00F848A8" w:rsidP="00F848A8">
                                <w:pPr>
                                  <w:pStyle w:val="Sansinterligne"/>
                                  <w:spacing w:before="80" w:after="40"/>
                                  <w:jc w:val="right"/>
                                  <w:rPr>
                                    <w:caps/>
                                    <w:color w:val="D41367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1228B10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6" type="#_x0000_t202" style="position:absolute;margin-left:472.3pt;margin-top:84.75pt;width:523.5pt;height:165.75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" filled="f" stroked="f" strokeweight=".5pt">
                    <v:textbox inset="0,0,0,0">
                      <w:txbxContent>
                        <w:p w14:paraId="4C193EEC" w14:textId="77777777" w:rsidR="00F848A8" w:rsidRDefault="00FB01BD" w:rsidP="00F848A8">
                          <w:pPr>
                            <w:pStyle w:val="Titre"/>
                          </w:pPr>
                          <w:sdt>
                            <w:sdtPr>
                              <w:alias w:val="Titre"/>
                              <w:tag w:val=""/>
                              <w:id w:val="-123886004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848A8">
                                <w:t>Trophée Rotary de la Création d'Entreprise - 202</w:t>
                              </w:r>
                              <w:r w:rsidR="002E7779">
                                <w:t>4</w:t>
                              </w:r>
                            </w:sdtContent>
                          </w:sdt>
                        </w:p>
                        <w:p w14:paraId="7F8FCE5B" w14:textId="77777777" w:rsidR="00F848A8" w:rsidRDefault="00FB01BD" w:rsidP="00F848A8">
                          <w:pPr>
                            <w:pStyle w:val="Sous-titre"/>
                          </w:pPr>
                          <w:sdt>
                            <w:sdtPr>
                              <w:alias w:val="Sous-titre"/>
                              <w:tag w:val=""/>
                              <w:id w:val="-8708020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848A8">
                                <w:t>Dossier de Candidature</w:t>
                              </w:r>
                            </w:sdtContent>
                          </w:sdt>
                        </w:p>
                        <w:p w14:paraId="4AEC651B" w14:textId="77777777" w:rsidR="00F848A8" w:rsidRDefault="00F848A8" w:rsidP="00F848A8">
                          <w:pPr>
                            <w:pStyle w:val="Sansinterligne"/>
                            <w:spacing w:before="80" w:after="40"/>
                            <w:jc w:val="right"/>
                            <w:rPr>
                              <w:caps/>
                              <w:color w:val="D41367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01BA48CF" w14:textId="77777777" w:rsidR="00F848A8" w:rsidRDefault="00F848A8" w:rsidP="00F848A8"/>
        <w:p w14:paraId="6287E611" w14:textId="77777777" w:rsidR="00F848A8" w:rsidRDefault="00F848A8" w:rsidP="00F848A8"/>
        <w:p w14:paraId="12921537" w14:textId="77777777" w:rsidR="00F848A8" w:rsidRDefault="00F848A8" w:rsidP="00F848A8"/>
        <w:p w14:paraId="09448CD7" w14:textId="77777777" w:rsidR="00F848A8" w:rsidRDefault="00F848A8" w:rsidP="00F848A8"/>
        <w:p w14:paraId="25DBCDE1" w14:textId="77777777" w:rsidR="00F848A8" w:rsidRDefault="00F848A8" w:rsidP="00F848A8"/>
        <w:p w14:paraId="7C75E5EF" w14:textId="77777777" w:rsidR="00F848A8" w:rsidRDefault="00F848A8" w:rsidP="00F848A8"/>
        <w:p w14:paraId="520300AD" w14:textId="77777777" w:rsidR="00F848A8" w:rsidRDefault="00F848A8" w:rsidP="00F848A8"/>
        <w:p w14:paraId="583DDA9E" w14:textId="77777777" w:rsidR="00F848A8" w:rsidRDefault="00F848A8" w:rsidP="00F848A8"/>
        <w:p w14:paraId="57F8BD35" w14:textId="77777777" w:rsidR="00F848A8" w:rsidRDefault="00F848A8" w:rsidP="00F848A8"/>
        <w:p w14:paraId="7C7F83F9" w14:textId="77777777" w:rsidR="00F848A8" w:rsidRDefault="0074621F" w:rsidP="00F848A8">
          <w:r>
            <w:rPr>
              <w:noProof/>
            </w:rPr>
            <mc:AlternateContent>
              <mc:Choice Requires="wps">
                <w:drawing>
                  <wp:anchor distT="118745" distB="118745" distL="114300" distR="114300" simplePos="0" relativeHeight="251675648" behindDoc="0" locked="0" layoutInCell="0" allowOverlap="1" wp14:anchorId="42A55FE0" wp14:editId="5D5BF734">
                    <wp:simplePos x="0" y="0"/>
                    <wp:positionH relativeFrom="margin">
                      <wp:posOffset>123825</wp:posOffset>
                    </wp:positionH>
                    <wp:positionV relativeFrom="margin">
                      <wp:posOffset>4924425</wp:posOffset>
                    </wp:positionV>
                    <wp:extent cx="6400800" cy="4933950"/>
                    <wp:effectExtent l="0" t="0" r="0" b="0"/>
                    <wp:wrapNone/>
                    <wp:docPr id="3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00800" cy="49339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270BB4A2" w14:textId="77777777" w:rsidR="00FC3F1C" w:rsidRP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  <w:u w:val="single"/>
                                  </w:rPr>
                                </w:pPr>
                                <w:r w:rsidRPr="002548DA">
                                  <w:rPr>
                                    <w:rStyle w:val="Accentuationlgre"/>
                                    <w:u w:val="single"/>
                                  </w:rPr>
                                  <w:t>Dates du concours :</w:t>
                                </w:r>
                              </w:p>
                              <w:p w14:paraId="071D7F26" w14:textId="77777777" w:rsid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Dépôt des dossiers : </w:t>
                                </w:r>
                                <w:r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31 mars 202</w:t>
                                </w:r>
                                <w:r w:rsidR="00336206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4</w:t>
                                </w:r>
                              </w:p>
                              <w:p w14:paraId="11A3958C" w14:textId="77777777" w:rsidR="005C5B79" w:rsidRDefault="005C5B79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>Convocation au jury : 15 avril 2024</w:t>
                                </w:r>
                              </w:p>
                              <w:p w14:paraId="4BACCCF0" w14:textId="77777777" w:rsid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Présentation </w:t>
                                </w:r>
                                <w:r w:rsidR="00336206">
                                  <w:rPr>
                                    <w:rStyle w:val="Accentuationlgre"/>
                                  </w:rPr>
                                  <w:t xml:space="preserve">des finalistes 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>devant le Jury :</w:t>
                                </w:r>
                                <w:r w:rsidR="005C5B79">
                                  <w:rPr>
                                    <w:rStyle w:val="Accentuationlgre"/>
                                  </w:rPr>
                                  <w:t xml:space="preserve"> </w:t>
                                </w:r>
                                <w:r w:rsidR="00336206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1</w:t>
                                </w:r>
                                <w:r w:rsidR="005C5B79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8</w:t>
                                </w:r>
                                <w:r w:rsidR="00336206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 xml:space="preserve"> avril 2024</w:t>
                                </w:r>
                              </w:p>
                              <w:p w14:paraId="3F3EEC0E" w14:textId="77777777" w:rsidR="005C5B79" w:rsidRDefault="005C5B79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</w:p>
                              <w:p w14:paraId="6BF298E5" w14:textId="77777777" w:rsid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Gala : </w:t>
                                </w:r>
                                <w:r w:rsidR="009D4B26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26 avril</w:t>
                                </w:r>
                                <w:r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 xml:space="preserve"> 202</w:t>
                                </w:r>
                                <w:r w:rsidR="00336206" w:rsidRPr="005C5B79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4</w:t>
                                </w:r>
                                <w:r w:rsidR="005C5B79">
                                  <w:rPr>
                                    <w:rStyle w:val="Accentuationlgre"/>
                                  </w:rPr>
                                  <w:t xml:space="preserve"> – Campus Georges Méliès – 216 Av Francis Tonner- 06150 Cannes</w:t>
                                </w:r>
                              </w:p>
                              <w:p w14:paraId="54E071CA" w14:textId="77777777" w:rsid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</w:p>
                              <w:p w14:paraId="417A421A" w14:textId="77777777" w:rsidR="00FC3F1C" w:rsidRPr="002548DA" w:rsidRDefault="00FC3F1C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  <w:u w:val="single"/>
                                  </w:rPr>
                                </w:pPr>
                                <w:r w:rsidRPr="002548DA">
                                  <w:rPr>
                                    <w:rStyle w:val="Accentuationlgre"/>
                                    <w:u w:val="single"/>
                                  </w:rPr>
                                  <w:t>Dotations :</w:t>
                                </w:r>
                              </w:p>
                              <w:p w14:paraId="0A46B29F" w14:textId="77777777" w:rsidR="00FC3F1C" w:rsidRDefault="00FC3F1C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1° Prix : </w:t>
                                </w:r>
                                <w:r w:rsidR="005C5B79" w:rsidRPr="005C5B79">
                                  <w:rPr>
                                    <w:rStyle w:val="Accentuationlgre"/>
                                  </w:rPr>
                                  <w:t>2500€ + 6000 € de prestation offerte par IRCE + 2500€ de prestation offerte Hautier IP + réalisation d'une vidéo de présentation de l'entreprise lauréate par Cannes-Lérins TV</w:t>
                                </w:r>
                              </w:p>
                              <w:p w14:paraId="553F22B3" w14:textId="77777777" w:rsidR="002548DA" w:rsidRDefault="002548DA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2°Prix : 2500€ + 2500€ de prestations offertes </w:t>
                                </w:r>
                                <w:r w:rsidR="007A677E">
                                  <w:rPr>
                                    <w:rStyle w:val="Accentuationlgre"/>
                                  </w:rPr>
                                  <w:t>H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>autier IP</w:t>
                                </w:r>
                              </w:p>
                              <w:p w14:paraId="72231BEB" w14:textId="77777777" w:rsidR="002548DA" w:rsidRDefault="002548DA" w:rsidP="002548DA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 xml:space="preserve">3°Prix : 1500€ + 2500€ de prestations offertes </w:t>
                                </w:r>
                                <w:r w:rsidR="007A677E">
                                  <w:rPr>
                                    <w:rStyle w:val="Accentuationlgre"/>
                                  </w:rPr>
                                  <w:t>H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>autier IP</w:t>
                                </w:r>
                              </w:p>
                              <w:p w14:paraId="47F2FFFB" w14:textId="77777777" w:rsidR="00FC3F1C" w:rsidRDefault="00FC3F1C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</w:p>
                              <w:p w14:paraId="50531287" w14:textId="77777777" w:rsidR="00F848A8" w:rsidRPr="00D50F84" w:rsidRDefault="00F848A8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>Le dossier complet comprend :</w:t>
                                </w:r>
                              </w:p>
                              <w:p w14:paraId="1DFAB6C9" w14:textId="77777777" w:rsidR="00F848A8" w:rsidRDefault="00F848A8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>Ce document dûment complété sans excéder 5 pages (cette page non comprise)</w:t>
                                </w:r>
                                <w:r w:rsidR="00965228">
                                  <w:rPr>
                                    <w:rStyle w:val="Accentuationlgre"/>
                                  </w:rPr>
                                  <w:t xml:space="preserve"> au format pdf.</w:t>
                                </w:r>
                              </w:p>
                              <w:p w14:paraId="36430C85" w14:textId="77777777" w:rsidR="00FC3F1C" w:rsidRPr="00D50F84" w:rsidRDefault="00FC3F1C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>
                                  <w:rPr>
                                    <w:rStyle w:val="Accentuationlgre"/>
                                  </w:rPr>
                                  <w:t>Une présentation vidéo du projet d’au plus trois minutes</w:t>
                                </w:r>
                              </w:p>
                              <w:p w14:paraId="45441971" w14:textId="77777777" w:rsidR="00F848A8" w:rsidRPr="00D50F84" w:rsidRDefault="00F848A8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 xml:space="preserve">Un extrait kbis (pour les entreprises déjà créées. Pour rappel les </w:t>
                                </w:r>
                                <w:r w:rsidR="00FC3F1C">
                                  <w:rPr>
                                    <w:rStyle w:val="Accentuationlgre"/>
                                  </w:rPr>
                                  <w:t>dotations</w:t>
                                </w:r>
                                <w:r w:rsidRPr="00D50F84">
                                  <w:rPr>
                                    <w:rStyle w:val="Accentuationlgre"/>
                                  </w:rPr>
                                  <w:t xml:space="preserve"> ne seront versées qu'à des sociétés constituées </w:t>
                                </w:r>
                                <w:r w:rsidR="009B5A9D" w:rsidRPr="00D50F84">
                                  <w:rPr>
                                    <w:rStyle w:val="Accentuationlgre"/>
                                  </w:rPr>
                                  <w:t xml:space="preserve">après le </w:t>
                                </w:r>
                                <w:r w:rsidR="005C5B79">
                                  <w:rPr>
                                    <w:rStyle w:val="Accentuationlgre"/>
                                  </w:rPr>
                                  <w:t>26 octobre</w:t>
                                </w:r>
                                <w:r w:rsidR="0057391B" w:rsidRPr="00D50F84">
                                  <w:rPr>
                                    <w:rStyle w:val="Accentuationlgre"/>
                                  </w:rPr>
                                  <w:t xml:space="preserve"> 202</w:t>
                                </w:r>
                                <w:r w:rsidR="0057391B">
                                  <w:rPr>
                                    <w:rStyle w:val="Accentuationlgre"/>
                                  </w:rPr>
                                  <w:t>2</w:t>
                                </w:r>
                                <w:r w:rsidR="0057391B" w:rsidRPr="00D50F84">
                                  <w:rPr>
                                    <w:rStyle w:val="Accentuationlgre"/>
                                  </w:rPr>
                                  <w:t xml:space="preserve"> et au plus tard avant le</w:t>
                                </w:r>
                                <w:r w:rsidR="0057391B">
                                  <w:rPr>
                                    <w:rStyle w:val="Accentuationlgre"/>
                                  </w:rPr>
                                  <w:t xml:space="preserve"> </w:t>
                                </w:r>
                                <w:r w:rsidR="005C5B79">
                                  <w:rPr>
                                    <w:rStyle w:val="Accentuationlgre"/>
                                  </w:rPr>
                                  <w:t>26 octobre</w:t>
                                </w:r>
                                <w:r w:rsidR="0057391B">
                                  <w:rPr>
                                    <w:rStyle w:val="Accentuationlgre"/>
                                  </w:rPr>
                                  <w:t xml:space="preserve"> 2024</w:t>
                                </w:r>
                                <w:r w:rsidRPr="00D50F84">
                                  <w:rPr>
                                    <w:rStyle w:val="Accentuationlgre"/>
                                  </w:rPr>
                                  <w:t>)</w:t>
                                </w:r>
                                <w:r w:rsidR="009B5A9D">
                                  <w:rPr>
                                    <w:rStyle w:val="Accentuationlgre"/>
                                  </w:rPr>
                                  <w:t>.</w:t>
                                </w:r>
                              </w:p>
                              <w:p w14:paraId="6090D6B2" w14:textId="77777777" w:rsidR="00F848A8" w:rsidRPr="00D50F84" w:rsidRDefault="00F848A8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>Les curriculums vitae des porteurs du projet</w:t>
                                </w:r>
                                <w:r w:rsidR="009B5A9D">
                                  <w:rPr>
                                    <w:rStyle w:val="Accentuationlgre"/>
                                  </w:rPr>
                                  <w:t>.</w:t>
                                </w:r>
                              </w:p>
                              <w:p w14:paraId="2F8951EB" w14:textId="77777777" w:rsidR="00F848A8" w:rsidRPr="00D50F84" w:rsidRDefault="00F848A8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>Optionnel : Présentation de 5 pages maximum (au format pdf)</w:t>
                                </w:r>
                                <w:r w:rsidR="009B5A9D">
                                  <w:rPr>
                                    <w:rStyle w:val="Accentuationlgre"/>
                                  </w:rPr>
                                  <w:t>.</w:t>
                                </w:r>
                              </w:p>
                              <w:p w14:paraId="42186363" w14:textId="77777777" w:rsidR="00F848A8" w:rsidRPr="00D50F84" w:rsidRDefault="00F848A8" w:rsidP="00F848A8">
                                <w:pPr>
                                  <w:pStyle w:val="Paragraphedeliste"/>
                                  <w:numPr>
                                    <w:ilvl w:val="0"/>
                                    <w:numId w:val="5"/>
                                  </w:numPr>
                                  <w:pBdr>
                                    <w:left w:val="single" w:sz="12" w:space="9" w:color="0069C8" w:themeColor="accent1"/>
                                  </w:pBdr>
                                  <w:spacing w:after="0" w:line="259" w:lineRule="auto"/>
                                  <w:rPr>
                                    <w:rStyle w:val="Accentuationlgre"/>
                                  </w:rPr>
                                </w:pPr>
                                <w:r w:rsidRPr="00D50F84">
                                  <w:rPr>
                                    <w:rStyle w:val="Accentuationlgre"/>
                                  </w:rPr>
                                  <w:t>Si indispensable : Autre élément important pour la bonne compréhension du projet (catalogue, prototype, échantillon, …)</w:t>
                                </w:r>
                                <w:r w:rsidR="009B5A9D">
                                  <w:rPr>
                                    <w:rStyle w:val="Accentuationlgre"/>
                                  </w:rPr>
                                  <w:t>.</w:t>
                                </w:r>
                              </w:p>
                              <w:p w14:paraId="3CA99D97" w14:textId="77777777" w:rsidR="00F848A8" w:rsidRPr="00D50F84" w:rsidRDefault="00F848A8" w:rsidP="00F848A8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</w:p>
                              <w:p w14:paraId="520F6E6A" w14:textId="77777777" w:rsidR="00F848A8" w:rsidRDefault="00F848A8" w:rsidP="00FC3F1C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 w:rsidRPr="00D0635C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 xml:space="preserve">A retourner avant le </w:t>
                                </w:r>
                                <w:r w:rsidR="00FC3F1C" w:rsidRPr="00D0635C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31 mars 202</w:t>
                                </w:r>
                                <w:r w:rsidR="00C56CBC">
                                  <w:rPr>
                                    <w:rStyle w:val="Accentuationlgre"/>
                                    <w:b/>
                                    <w:bCs/>
                                  </w:rPr>
                                  <w:t>4</w:t>
                                </w:r>
                                <w:r w:rsidR="005E6F2D">
                                  <w:rPr>
                                    <w:rStyle w:val="Accentuationlgre"/>
                                  </w:rPr>
                                  <w:t xml:space="preserve"> </w:t>
                                </w:r>
                                <w:r w:rsidRPr="00D50F84">
                                  <w:rPr>
                                    <w:rStyle w:val="Accentuationlgre"/>
                                  </w:rPr>
                                  <w:t>par mail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 xml:space="preserve"> à </w:t>
                                </w:r>
                                <w:hyperlink r:id="rId15" w:history="1">
                                  <w:r w:rsidRPr="00777136">
                                    <w:rPr>
                                      <w:rStyle w:val="Lienhypertexte"/>
                                      <w:color w:val="00A2E0" w:themeColor="accent2"/>
                                    </w:rPr>
                                    <w:t>dossier@tropheerotary.fr</w:t>
                                  </w:r>
                                </w:hyperlink>
                                <w:r w:rsidRPr="00D50F84">
                                  <w:rPr>
                                    <w:rStyle w:val="Accentuationlgre"/>
                                  </w:rPr>
                                  <w:t xml:space="preserve"> </w:t>
                                </w:r>
                                <w:r w:rsidR="00FC3F1C">
                                  <w:rPr>
                                    <w:rStyle w:val="Accentuationlgre"/>
                                  </w:rPr>
                                  <w:t xml:space="preserve">sous la forme d’un dossier </w:t>
                                </w:r>
                                <w:r w:rsidR="0074621F" w:rsidRPr="0074621F">
                                  <w:rPr>
                                    <w:rStyle w:val="Accentuationlgre"/>
                                  </w:rPr>
                                  <w:t>compressé (.zip) au nom de votre entreprise</w:t>
                                </w:r>
                                <w:r w:rsidR="00FC3F1C">
                                  <w:rPr>
                                    <w:rStyle w:val="Accentuationlgre"/>
                                  </w:rPr>
                                  <w:t xml:space="preserve"> contenant tous les éléments demandés ou d’un lien vers un dossier </w:t>
                                </w:r>
                                <w:r w:rsidR="0074621F">
                                  <w:rPr>
                                    <w:rStyle w:val="Accentuationlgre"/>
                                  </w:rPr>
                                  <w:t>compressé</w:t>
                                </w:r>
                                <w:r w:rsidR="00FC3F1C">
                                  <w:rPr>
                                    <w:rStyle w:val="Accentuationlgre"/>
                                  </w:rPr>
                                  <w:t xml:space="preserve"> téléchargeable.</w:t>
                                </w:r>
                              </w:p>
                              <w:p w14:paraId="350BBA11" w14:textId="77777777" w:rsidR="00FC3F1C" w:rsidRPr="004064E0" w:rsidRDefault="00FC3F1C" w:rsidP="00FC3F1C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</w:p>
                              <w:p w14:paraId="1DEDE4B0" w14:textId="77777777" w:rsidR="00FC3F1C" w:rsidRPr="00D50F84" w:rsidRDefault="00FC3F1C" w:rsidP="00FC3F1C">
                                <w:pPr>
                                  <w:pBdr>
                                    <w:left w:val="single" w:sz="12" w:space="9" w:color="0069C8" w:themeColor="accent1"/>
                                  </w:pBdr>
                                  <w:spacing w:after="0"/>
                                  <w:rPr>
                                    <w:rStyle w:val="Accentuationlgre"/>
                                  </w:rPr>
                                </w:pPr>
                                <w:r w:rsidRPr="00FC3F1C">
                                  <w:rPr>
                                    <w:rStyle w:val="Accentuationlgre"/>
                                  </w:rPr>
                                  <w:t xml:space="preserve">La participation au </w:t>
                                </w:r>
                                <w:r w:rsidR="00D0635C">
                                  <w:rPr>
                                    <w:rStyle w:val="Accentuationlgre"/>
                                  </w:rPr>
                                  <w:t>c</w:t>
                                </w:r>
                                <w:r w:rsidRPr="00FC3F1C">
                                  <w:rPr>
                                    <w:rStyle w:val="Accentuationlgre"/>
                                  </w:rPr>
                                  <w:t xml:space="preserve">oncours implique l’acceptation expresse et sans réserve du </w:t>
                                </w:r>
                                <w:r w:rsidR="00D0635C">
                                  <w:rPr>
                                    <w:rStyle w:val="Accentuationlgre"/>
                                  </w:rPr>
                                  <w:t>r</w:t>
                                </w:r>
                                <w:r w:rsidRPr="00FC3F1C">
                                  <w:rPr>
                                    <w:rStyle w:val="Accentuationlgre"/>
                                  </w:rPr>
                                  <w:t>èglement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 xml:space="preserve"> disponible sur le site </w:t>
                                </w:r>
                                <w:hyperlink r:id="rId16" w:history="1">
                                  <w:r w:rsidRPr="002B2CA0">
                                    <w:rPr>
                                      <w:rStyle w:val="Lienhypertexte"/>
                                    </w:rPr>
                                    <w:t>www.tropheerotary.fr</w:t>
                                  </w:r>
                                </w:hyperlink>
                                <w:r>
                                  <w:rPr>
                                    <w:rStyle w:val="Accentuationlgre"/>
                                  </w:rPr>
                                  <w:t xml:space="preserve"> </w:t>
                                </w:r>
                                <w:r w:rsidRPr="00FC3F1C">
                                  <w:rPr>
                                    <w:rStyle w:val="Accentuationlgre"/>
                                  </w:rPr>
                                  <w:t xml:space="preserve"> dans son intégralité</w:t>
                                </w:r>
                                <w:r>
                                  <w:rPr>
                                    <w:rStyle w:val="Accentuationlgre"/>
                                  </w:rPr>
                                  <w:t xml:space="preserve">. </w:t>
                                </w:r>
                                <w:r w:rsidRPr="00FC3F1C">
                                  <w:rPr>
                                    <w:rStyle w:val="Accentuationlgre"/>
                                  </w:rPr>
                                  <w:t xml:space="preserve">Le non-respect des conditions de participation énoncées dans le </w:t>
                                </w:r>
                                <w:r w:rsidR="00D0635C">
                                  <w:rPr>
                                    <w:rStyle w:val="Accentuationlgre"/>
                                  </w:rPr>
                                  <w:t>r</w:t>
                                </w:r>
                                <w:r w:rsidRPr="00FC3F1C">
                                  <w:rPr>
                                    <w:rStyle w:val="Accentuationlgre"/>
                                  </w:rPr>
                                  <w:t>èglement entraînera la nullité de la participation.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A55FE0" id="Zone de texte 2" o:spid="_x0000_s1027" type="#_x0000_t202" style="position:absolute;margin-left:9.75pt;margin-top:387.75pt;width:7in;height:388.5pt;z-index:25167564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" o:allowincell="f" filled="f" stroked="f">
                    <v:textbox>
                      <w:txbxContent>
                        <w:p w14:paraId="270BB4A2" w14:textId="77777777" w:rsidR="00FC3F1C" w:rsidRP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  <w:u w:val="single"/>
                            </w:rPr>
                          </w:pPr>
                          <w:r w:rsidRPr="002548DA">
                            <w:rPr>
                              <w:rStyle w:val="Accentuationlgre"/>
                              <w:u w:val="single"/>
                            </w:rPr>
                            <w:t>Dates du concours :</w:t>
                          </w:r>
                        </w:p>
                        <w:p w14:paraId="071D7F26" w14:textId="77777777" w:rsid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Dépôt des dossiers : </w:t>
                          </w:r>
                          <w:r w:rsidRPr="005C5B79">
                            <w:rPr>
                              <w:rStyle w:val="Accentuationlgre"/>
                              <w:b/>
                              <w:bCs/>
                            </w:rPr>
                            <w:t>31 mars 202</w:t>
                          </w:r>
                          <w:r w:rsidR="00336206" w:rsidRPr="005C5B79">
                            <w:rPr>
                              <w:rStyle w:val="Accentuationlgre"/>
                              <w:b/>
                              <w:bCs/>
                            </w:rPr>
                            <w:t>4</w:t>
                          </w:r>
                        </w:p>
                        <w:p w14:paraId="11A3958C" w14:textId="77777777" w:rsidR="005C5B79" w:rsidRDefault="005C5B79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>Convocation au jury : 15 avril 2024</w:t>
                          </w:r>
                        </w:p>
                        <w:p w14:paraId="4BACCCF0" w14:textId="77777777" w:rsid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Présentation </w:t>
                          </w:r>
                          <w:r w:rsidR="00336206">
                            <w:rPr>
                              <w:rStyle w:val="Accentuationlgre"/>
                            </w:rPr>
                            <w:t xml:space="preserve">des finalistes </w:t>
                          </w:r>
                          <w:r>
                            <w:rPr>
                              <w:rStyle w:val="Accentuationlgre"/>
                            </w:rPr>
                            <w:t>devant le Jury :</w:t>
                          </w:r>
                          <w:r w:rsidR="005C5B79">
                            <w:rPr>
                              <w:rStyle w:val="Accentuationlgre"/>
                            </w:rPr>
                            <w:t xml:space="preserve"> </w:t>
                          </w:r>
                          <w:r w:rsidR="00336206" w:rsidRPr="005C5B79">
                            <w:rPr>
                              <w:rStyle w:val="Accentuationlgre"/>
                              <w:b/>
                              <w:bCs/>
                            </w:rPr>
                            <w:t>1</w:t>
                          </w:r>
                          <w:r w:rsidR="005C5B79" w:rsidRPr="005C5B79">
                            <w:rPr>
                              <w:rStyle w:val="Accentuationlgre"/>
                              <w:b/>
                              <w:bCs/>
                            </w:rPr>
                            <w:t>8</w:t>
                          </w:r>
                          <w:r w:rsidR="00336206" w:rsidRPr="005C5B79">
                            <w:rPr>
                              <w:rStyle w:val="Accentuationlgre"/>
                              <w:b/>
                              <w:bCs/>
                            </w:rPr>
                            <w:t xml:space="preserve"> avril 2024</w:t>
                          </w:r>
                        </w:p>
                        <w:p w14:paraId="3F3EEC0E" w14:textId="77777777" w:rsidR="005C5B79" w:rsidRDefault="005C5B79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</w:p>
                        <w:p w14:paraId="6BF298E5" w14:textId="77777777" w:rsid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Gala : </w:t>
                          </w:r>
                          <w:r w:rsidR="009D4B26" w:rsidRPr="005C5B79">
                            <w:rPr>
                              <w:rStyle w:val="Accentuationlgre"/>
                              <w:b/>
                              <w:bCs/>
                            </w:rPr>
                            <w:t>26 avril</w:t>
                          </w:r>
                          <w:r w:rsidRPr="005C5B79">
                            <w:rPr>
                              <w:rStyle w:val="Accentuationlgre"/>
                              <w:b/>
                              <w:bCs/>
                            </w:rPr>
                            <w:t xml:space="preserve"> 202</w:t>
                          </w:r>
                          <w:r w:rsidR="00336206" w:rsidRPr="005C5B79">
                            <w:rPr>
                              <w:rStyle w:val="Accentuationlgre"/>
                              <w:b/>
                              <w:bCs/>
                            </w:rPr>
                            <w:t>4</w:t>
                          </w:r>
                          <w:r w:rsidR="005C5B79">
                            <w:rPr>
                              <w:rStyle w:val="Accentuationlgre"/>
                            </w:rPr>
                            <w:t xml:space="preserve"> – Campus Georges Méliès – 216 Av Francis Tonner- 06150 Cannes</w:t>
                          </w:r>
                        </w:p>
                        <w:p w14:paraId="54E071CA" w14:textId="77777777" w:rsid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</w:p>
                        <w:p w14:paraId="417A421A" w14:textId="77777777" w:rsidR="00FC3F1C" w:rsidRPr="002548DA" w:rsidRDefault="00FC3F1C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  <w:u w:val="single"/>
                            </w:rPr>
                          </w:pPr>
                          <w:r w:rsidRPr="002548DA">
                            <w:rPr>
                              <w:rStyle w:val="Accentuationlgre"/>
                              <w:u w:val="single"/>
                            </w:rPr>
                            <w:t>Dotations :</w:t>
                          </w:r>
                        </w:p>
                        <w:p w14:paraId="0A46B29F" w14:textId="77777777" w:rsidR="00FC3F1C" w:rsidRDefault="00FC3F1C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1° Prix : </w:t>
                          </w:r>
                          <w:r w:rsidR="005C5B79" w:rsidRPr="005C5B79">
                            <w:rPr>
                              <w:rStyle w:val="Accentuationlgre"/>
                            </w:rPr>
                            <w:t>2500€ + 6000 € de prestation offerte par IRCE + 2500€ de prestation offerte Hautier IP + réalisation d'une vidéo de présentation de l'entreprise lauréate par Cannes-Lérins TV</w:t>
                          </w:r>
                        </w:p>
                        <w:p w14:paraId="553F22B3" w14:textId="77777777" w:rsidR="002548DA" w:rsidRDefault="002548DA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2°Prix : 2500€ + 2500€ de prestations offertes </w:t>
                          </w:r>
                          <w:r w:rsidR="007A677E">
                            <w:rPr>
                              <w:rStyle w:val="Accentuationlgre"/>
                            </w:rPr>
                            <w:t>H</w:t>
                          </w:r>
                          <w:r>
                            <w:rPr>
                              <w:rStyle w:val="Accentuationlgre"/>
                            </w:rPr>
                            <w:t>autier IP</w:t>
                          </w:r>
                        </w:p>
                        <w:p w14:paraId="72231BEB" w14:textId="77777777" w:rsidR="002548DA" w:rsidRDefault="002548DA" w:rsidP="002548DA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3°Prix : 1500€ + 2500€ de prestations offertes </w:t>
                          </w:r>
                          <w:r w:rsidR="007A677E">
                            <w:rPr>
                              <w:rStyle w:val="Accentuationlgre"/>
                            </w:rPr>
                            <w:t>H</w:t>
                          </w:r>
                          <w:r>
                            <w:rPr>
                              <w:rStyle w:val="Accentuationlgre"/>
                            </w:rPr>
                            <w:t>autier IP</w:t>
                          </w:r>
                        </w:p>
                        <w:p w14:paraId="47F2FFFB" w14:textId="77777777" w:rsidR="00FC3F1C" w:rsidRDefault="00FC3F1C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</w:p>
                        <w:p w14:paraId="50531287" w14:textId="77777777" w:rsidR="00F848A8" w:rsidRPr="00D50F84" w:rsidRDefault="00F848A8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>Le dossier complet comprend :</w:t>
                          </w:r>
                        </w:p>
                        <w:p w14:paraId="1DFAB6C9" w14:textId="77777777" w:rsidR="00F848A8" w:rsidRDefault="00F848A8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>Ce document dûment complété sans excéder 5 pages (cette page non comprise)</w:t>
                          </w:r>
                          <w:r w:rsidR="00965228">
                            <w:rPr>
                              <w:rStyle w:val="Accentuationlgre"/>
                            </w:rPr>
                            <w:t xml:space="preserve"> au format pdf.</w:t>
                          </w:r>
                        </w:p>
                        <w:p w14:paraId="36430C85" w14:textId="77777777" w:rsidR="00FC3F1C" w:rsidRPr="00D50F84" w:rsidRDefault="00FC3F1C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>Une présentation vidéo du projet d’au plus trois minutes</w:t>
                          </w:r>
                        </w:p>
                        <w:p w14:paraId="45441971" w14:textId="77777777" w:rsidR="00F848A8" w:rsidRPr="00D50F84" w:rsidRDefault="00F848A8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 xml:space="preserve">Un extrait kbis (pour les entreprises déjà créées. Pour rappel les </w:t>
                          </w:r>
                          <w:r w:rsidR="00FC3F1C">
                            <w:rPr>
                              <w:rStyle w:val="Accentuationlgre"/>
                            </w:rPr>
                            <w:t>dotations</w:t>
                          </w:r>
                          <w:r w:rsidRPr="00D50F84">
                            <w:rPr>
                              <w:rStyle w:val="Accentuationlgre"/>
                            </w:rPr>
                            <w:t xml:space="preserve"> ne seront versées qu'à des sociétés constituées </w:t>
                          </w:r>
                          <w:r w:rsidR="009B5A9D" w:rsidRPr="00D50F84">
                            <w:rPr>
                              <w:rStyle w:val="Accentuationlgre"/>
                            </w:rPr>
                            <w:t xml:space="preserve">après le </w:t>
                          </w:r>
                          <w:r w:rsidR="005C5B79">
                            <w:rPr>
                              <w:rStyle w:val="Accentuationlgre"/>
                            </w:rPr>
                            <w:t>26 octobre</w:t>
                          </w:r>
                          <w:r w:rsidR="0057391B" w:rsidRPr="00D50F84">
                            <w:rPr>
                              <w:rStyle w:val="Accentuationlgre"/>
                            </w:rPr>
                            <w:t xml:space="preserve"> 202</w:t>
                          </w:r>
                          <w:r w:rsidR="0057391B">
                            <w:rPr>
                              <w:rStyle w:val="Accentuationlgre"/>
                            </w:rPr>
                            <w:t>2</w:t>
                          </w:r>
                          <w:r w:rsidR="0057391B" w:rsidRPr="00D50F84">
                            <w:rPr>
                              <w:rStyle w:val="Accentuationlgre"/>
                            </w:rPr>
                            <w:t xml:space="preserve"> et au plus tard avant le</w:t>
                          </w:r>
                          <w:r w:rsidR="0057391B">
                            <w:rPr>
                              <w:rStyle w:val="Accentuationlgre"/>
                            </w:rPr>
                            <w:t xml:space="preserve"> </w:t>
                          </w:r>
                          <w:r w:rsidR="005C5B79">
                            <w:rPr>
                              <w:rStyle w:val="Accentuationlgre"/>
                            </w:rPr>
                            <w:t>26 octobre</w:t>
                          </w:r>
                          <w:r w:rsidR="0057391B">
                            <w:rPr>
                              <w:rStyle w:val="Accentuationlgre"/>
                            </w:rPr>
                            <w:t xml:space="preserve"> 2024</w:t>
                          </w:r>
                          <w:r w:rsidRPr="00D50F84">
                            <w:rPr>
                              <w:rStyle w:val="Accentuationlgre"/>
                            </w:rPr>
                            <w:t>)</w:t>
                          </w:r>
                          <w:r w:rsidR="009B5A9D">
                            <w:rPr>
                              <w:rStyle w:val="Accentuationlgre"/>
                            </w:rPr>
                            <w:t>.</w:t>
                          </w:r>
                        </w:p>
                        <w:p w14:paraId="6090D6B2" w14:textId="77777777" w:rsidR="00F848A8" w:rsidRPr="00D50F84" w:rsidRDefault="00F848A8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>Les curriculums vitae des porteurs du projet</w:t>
                          </w:r>
                          <w:r w:rsidR="009B5A9D">
                            <w:rPr>
                              <w:rStyle w:val="Accentuationlgre"/>
                            </w:rPr>
                            <w:t>.</w:t>
                          </w:r>
                        </w:p>
                        <w:p w14:paraId="2F8951EB" w14:textId="77777777" w:rsidR="00F848A8" w:rsidRPr="00D50F84" w:rsidRDefault="00F848A8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>Optionnel : Présentation de 5 pages maximum (au format pdf)</w:t>
                          </w:r>
                          <w:r w:rsidR="009B5A9D">
                            <w:rPr>
                              <w:rStyle w:val="Accentuationlgre"/>
                            </w:rPr>
                            <w:t>.</w:t>
                          </w:r>
                        </w:p>
                        <w:p w14:paraId="42186363" w14:textId="77777777" w:rsidR="00F848A8" w:rsidRPr="00D50F84" w:rsidRDefault="00F848A8" w:rsidP="00F848A8">
                          <w:pPr>
                            <w:pStyle w:val="Paragraphedeliste"/>
                            <w:numPr>
                              <w:ilvl w:val="0"/>
                              <w:numId w:val="5"/>
                            </w:numPr>
                            <w:pBdr>
                              <w:left w:val="single" w:sz="12" w:space="9" w:color="0069C8" w:themeColor="accent1"/>
                            </w:pBdr>
                            <w:spacing w:after="0" w:line="259" w:lineRule="auto"/>
                            <w:rPr>
                              <w:rStyle w:val="Accentuationlgre"/>
                            </w:rPr>
                          </w:pPr>
                          <w:r w:rsidRPr="00D50F84">
                            <w:rPr>
                              <w:rStyle w:val="Accentuationlgre"/>
                            </w:rPr>
                            <w:t>Si indispensable : Autre élément important pour la bonne compréhension du projet (catalogue, prototype, échantillon, …)</w:t>
                          </w:r>
                          <w:r w:rsidR="009B5A9D">
                            <w:rPr>
                              <w:rStyle w:val="Accentuationlgre"/>
                            </w:rPr>
                            <w:t>.</w:t>
                          </w:r>
                        </w:p>
                        <w:p w14:paraId="3CA99D97" w14:textId="77777777" w:rsidR="00F848A8" w:rsidRPr="00D50F84" w:rsidRDefault="00F848A8" w:rsidP="00F848A8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</w:p>
                        <w:p w14:paraId="520F6E6A" w14:textId="77777777" w:rsidR="00F848A8" w:rsidRDefault="00F848A8" w:rsidP="00FC3F1C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 w:rsidRPr="00D0635C">
                            <w:rPr>
                              <w:rStyle w:val="Accentuationlgre"/>
                              <w:b/>
                              <w:bCs/>
                            </w:rPr>
                            <w:t xml:space="preserve">A retourner avant le </w:t>
                          </w:r>
                          <w:r w:rsidR="00FC3F1C" w:rsidRPr="00D0635C">
                            <w:rPr>
                              <w:rStyle w:val="Accentuationlgre"/>
                              <w:b/>
                              <w:bCs/>
                            </w:rPr>
                            <w:t>31 mars 202</w:t>
                          </w:r>
                          <w:r w:rsidR="00C56CBC">
                            <w:rPr>
                              <w:rStyle w:val="Accentuationlgre"/>
                              <w:b/>
                              <w:bCs/>
                            </w:rPr>
                            <w:t>4</w:t>
                          </w:r>
                          <w:r w:rsidR="005E6F2D">
                            <w:rPr>
                              <w:rStyle w:val="Accentuationlgre"/>
                            </w:rPr>
                            <w:t xml:space="preserve"> </w:t>
                          </w:r>
                          <w:r w:rsidRPr="00D50F84">
                            <w:rPr>
                              <w:rStyle w:val="Accentuationlgre"/>
                            </w:rPr>
                            <w:t>par mail</w:t>
                          </w:r>
                          <w:r>
                            <w:rPr>
                              <w:rStyle w:val="Accentuationlgre"/>
                            </w:rPr>
                            <w:t xml:space="preserve"> à </w:t>
                          </w:r>
                          <w:hyperlink r:id="rId17" w:history="1">
                            <w:r w:rsidRPr="00777136">
                              <w:rPr>
                                <w:rStyle w:val="Lienhypertexte"/>
                                <w:color w:val="00A2E0" w:themeColor="accent2"/>
                              </w:rPr>
                              <w:t>dossier@tropheerotary.fr</w:t>
                            </w:r>
                          </w:hyperlink>
                          <w:r w:rsidRPr="00D50F84">
                            <w:rPr>
                              <w:rStyle w:val="Accentuationlgre"/>
                            </w:rPr>
                            <w:t xml:space="preserve"> </w:t>
                          </w:r>
                          <w:r w:rsidR="00FC3F1C">
                            <w:rPr>
                              <w:rStyle w:val="Accentuationlgre"/>
                            </w:rPr>
                            <w:t xml:space="preserve">sous la forme d’un dossier </w:t>
                          </w:r>
                          <w:r w:rsidR="0074621F" w:rsidRPr="0074621F">
                            <w:rPr>
                              <w:rStyle w:val="Accentuationlgre"/>
                            </w:rPr>
                            <w:t>compressé (.zip) au nom de votre entreprise</w:t>
                          </w:r>
                          <w:r w:rsidR="00FC3F1C">
                            <w:rPr>
                              <w:rStyle w:val="Accentuationlgre"/>
                            </w:rPr>
                            <w:t xml:space="preserve"> contenant tous les éléments demandés ou d’un lien vers un dossier </w:t>
                          </w:r>
                          <w:r w:rsidR="0074621F">
                            <w:rPr>
                              <w:rStyle w:val="Accentuationlgre"/>
                            </w:rPr>
                            <w:t>compressé</w:t>
                          </w:r>
                          <w:r w:rsidR="00FC3F1C">
                            <w:rPr>
                              <w:rStyle w:val="Accentuationlgre"/>
                            </w:rPr>
                            <w:t xml:space="preserve"> téléchargeable.</w:t>
                          </w:r>
                        </w:p>
                        <w:p w14:paraId="350BBA11" w14:textId="77777777" w:rsidR="00FC3F1C" w:rsidRPr="004064E0" w:rsidRDefault="00FC3F1C" w:rsidP="00FC3F1C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</w:p>
                        <w:p w14:paraId="1DEDE4B0" w14:textId="77777777" w:rsidR="00FC3F1C" w:rsidRPr="00D50F84" w:rsidRDefault="00FC3F1C" w:rsidP="00FC3F1C">
                          <w:pPr>
                            <w:pBdr>
                              <w:left w:val="single" w:sz="12" w:space="9" w:color="0069C8" w:themeColor="accent1"/>
                            </w:pBdr>
                            <w:spacing w:after="0"/>
                            <w:rPr>
                              <w:rStyle w:val="Accentuationlgre"/>
                            </w:rPr>
                          </w:pPr>
                          <w:r w:rsidRPr="00FC3F1C">
                            <w:rPr>
                              <w:rStyle w:val="Accentuationlgre"/>
                            </w:rPr>
                            <w:t xml:space="preserve">La participation au </w:t>
                          </w:r>
                          <w:r w:rsidR="00D0635C">
                            <w:rPr>
                              <w:rStyle w:val="Accentuationlgre"/>
                            </w:rPr>
                            <w:t>c</w:t>
                          </w:r>
                          <w:r w:rsidRPr="00FC3F1C">
                            <w:rPr>
                              <w:rStyle w:val="Accentuationlgre"/>
                            </w:rPr>
                            <w:t xml:space="preserve">oncours implique l’acceptation expresse et sans réserve du </w:t>
                          </w:r>
                          <w:r w:rsidR="00D0635C">
                            <w:rPr>
                              <w:rStyle w:val="Accentuationlgre"/>
                            </w:rPr>
                            <w:t>r</w:t>
                          </w:r>
                          <w:r w:rsidRPr="00FC3F1C">
                            <w:rPr>
                              <w:rStyle w:val="Accentuationlgre"/>
                            </w:rPr>
                            <w:t>èglement</w:t>
                          </w:r>
                          <w:r>
                            <w:rPr>
                              <w:rStyle w:val="Accentuationlgre"/>
                            </w:rPr>
                            <w:t xml:space="preserve"> disponible sur le site </w:t>
                          </w:r>
                          <w:hyperlink r:id="rId18" w:history="1">
                            <w:r w:rsidRPr="002B2CA0">
                              <w:rPr>
                                <w:rStyle w:val="Lienhypertexte"/>
                              </w:rPr>
                              <w:t>www.tropheerotary.fr</w:t>
                            </w:r>
                          </w:hyperlink>
                          <w:r>
                            <w:rPr>
                              <w:rStyle w:val="Accentuationlgre"/>
                            </w:rPr>
                            <w:t xml:space="preserve"> </w:t>
                          </w:r>
                          <w:r w:rsidRPr="00FC3F1C">
                            <w:rPr>
                              <w:rStyle w:val="Accentuationlgre"/>
                            </w:rPr>
                            <w:t xml:space="preserve"> dans son intégralité</w:t>
                          </w:r>
                          <w:r>
                            <w:rPr>
                              <w:rStyle w:val="Accentuationlgre"/>
                            </w:rPr>
                            <w:t xml:space="preserve">. </w:t>
                          </w:r>
                          <w:r w:rsidRPr="00FC3F1C">
                            <w:rPr>
                              <w:rStyle w:val="Accentuationlgre"/>
                            </w:rPr>
                            <w:t xml:space="preserve">Le non-respect des conditions de participation énoncées dans le </w:t>
                          </w:r>
                          <w:r w:rsidR="00D0635C">
                            <w:rPr>
                              <w:rStyle w:val="Accentuationlgre"/>
                            </w:rPr>
                            <w:t>r</w:t>
                          </w:r>
                          <w:r w:rsidRPr="00FC3F1C">
                            <w:rPr>
                              <w:rStyle w:val="Accentuationlgre"/>
                            </w:rPr>
                            <w:t>èglement entraînera la nullité de la participation.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42F6F2F9" w14:textId="77777777" w:rsidR="00F848A8" w:rsidRDefault="00F848A8" w:rsidP="00F848A8"/>
        <w:p w14:paraId="16D41CB1" w14:textId="77777777" w:rsidR="00F848A8" w:rsidRDefault="00F848A8" w:rsidP="00F848A8"/>
        <w:p w14:paraId="625D6ACC" w14:textId="77777777" w:rsidR="00F848A8" w:rsidRDefault="00F848A8" w:rsidP="00F848A8"/>
        <w:p w14:paraId="34D6EC4D" w14:textId="77777777" w:rsidR="006B30DA" w:rsidRDefault="006B30DA" w:rsidP="00F848A8"/>
        <w:p w14:paraId="343417CC" w14:textId="77777777" w:rsidR="006B30DA" w:rsidRDefault="006B30DA" w:rsidP="00F848A8"/>
        <w:p w14:paraId="4D81AE12" w14:textId="77777777" w:rsidR="006B30DA" w:rsidRDefault="006B30DA" w:rsidP="00F848A8"/>
        <w:p w14:paraId="02FFD4E4" w14:textId="77777777" w:rsidR="006B30DA" w:rsidRDefault="006B30DA" w:rsidP="00F848A8"/>
        <w:p w14:paraId="2B96D4F8" w14:textId="77777777" w:rsidR="006B30DA" w:rsidRDefault="006B30DA" w:rsidP="00F848A8"/>
        <w:p w14:paraId="5474F307" w14:textId="77777777" w:rsidR="00F848A8" w:rsidRDefault="00F848A8" w:rsidP="00F848A8"/>
        <w:p w14:paraId="259C4895" w14:textId="77777777" w:rsidR="00F848A8" w:rsidRDefault="00F848A8" w:rsidP="00F848A8"/>
        <w:p w14:paraId="77994B53" w14:textId="77777777" w:rsidR="00F848A8" w:rsidRDefault="00F848A8" w:rsidP="00F848A8"/>
        <w:p w14:paraId="4EEBAF21" w14:textId="77777777" w:rsidR="00F848A8" w:rsidRDefault="00F848A8" w:rsidP="00F848A8"/>
        <w:p w14:paraId="42AA681E" w14:textId="77777777" w:rsidR="00F848A8" w:rsidRDefault="00F848A8" w:rsidP="00F848A8"/>
        <w:p w14:paraId="1E692CA7" w14:textId="77777777" w:rsidR="00F848A8" w:rsidRDefault="00F848A8" w:rsidP="00F848A8"/>
        <w:p w14:paraId="43E2CFC5" w14:textId="77777777" w:rsidR="00F848A8" w:rsidRDefault="00F848A8" w:rsidP="00F848A8"/>
        <w:p w14:paraId="6F498EE2" w14:textId="77777777" w:rsidR="00F848A8" w:rsidRDefault="00F848A8" w:rsidP="00F848A8"/>
        <w:p w14:paraId="73FB5787" w14:textId="77777777" w:rsidR="00F848A8" w:rsidRDefault="00F848A8" w:rsidP="00F848A8"/>
        <w:p w14:paraId="0C59D7BF" w14:textId="77777777" w:rsidR="00F848A8" w:rsidRDefault="00FB01BD" w:rsidP="00F848A8"/>
      </w:sdtContent>
    </w:sdt>
    <w:p w14:paraId="6DB67E0B" w14:textId="77777777" w:rsidR="00316EAE" w:rsidRPr="00316EAE" w:rsidRDefault="00F83D65" w:rsidP="00316EAE">
      <w:pPr>
        <w:pStyle w:val="Titre1"/>
        <w:numPr>
          <w:ilvl w:val="0"/>
          <w:numId w:val="4"/>
        </w:numPr>
      </w:pPr>
      <w:r>
        <w:lastRenderedPageBreak/>
        <w:t xml:space="preserve">Identité </w:t>
      </w:r>
      <w:r w:rsidR="007A677E">
        <w:t>du participant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1985"/>
        <w:gridCol w:w="850"/>
        <w:gridCol w:w="2440"/>
        <w:gridCol w:w="3485"/>
        <w:gridCol w:w="29"/>
      </w:tblGrid>
      <w:tr w:rsidR="00BF4533" w:rsidRPr="00717E4B" w14:paraId="6EDA76C1" w14:textId="77777777" w:rsidTr="007A677E">
        <w:trPr>
          <w:gridAfter w:val="1"/>
          <w:wAfter w:w="29" w:type="dxa"/>
          <w:trHeight w:val="398"/>
        </w:trPr>
        <w:tc>
          <w:tcPr>
            <w:tcW w:w="1843" w:type="dxa"/>
            <w:gridSpan w:val="2"/>
            <w:vMerge w:val="restart"/>
            <w:vAlign w:val="center"/>
          </w:tcPr>
          <w:p w14:paraId="0D0E6D07" w14:textId="77777777" w:rsidR="00BF4533" w:rsidRPr="0007492D" w:rsidRDefault="00BF4533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Nom</w:t>
            </w:r>
          </w:p>
        </w:tc>
        <w:sdt>
          <w:sdtPr>
            <w:tag w:val="Nom du participant entreprise ou personne physique"/>
            <w:id w:val="-684133806"/>
            <w:lock w:val="sdtLocked"/>
            <w:placeholder>
              <w:docPart w:val="6BF08D025191431CA6C59B6FB8B644B0"/>
            </w:placeholder>
            <w:showingPlcHdr/>
            <w:text/>
          </w:sdtPr>
          <w:sdtEndPr/>
          <w:sdtContent>
            <w:tc>
              <w:tcPr>
                <w:tcW w:w="5275" w:type="dxa"/>
                <w:gridSpan w:val="3"/>
                <w:vMerge w:val="restart"/>
                <w:vAlign w:val="center"/>
              </w:tcPr>
              <w:p w14:paraId="7D7950EC" w14:textId="77777777" w:rsidR="00BF4533" w:rsidRPr="00717E4B" w:rsidRDefault="00693109" w:rsidP="00786EB3">
                <w:r>
                  <w:rPr>
                    <w:rStyle w:val="Textedelespacerserv"/>
                  </w:rPr>
                  <w:t>Nom de l’entreprise</w:t>
                </w:r>
              </w:p>
            </w:tc>
          </w:sdtContent>
        </w:sdt>
        <w:tc>
          <w:tcPr>
            <w:tcW w:w="3485" w:type="dxa"/>
            <w:vAlign w:val="center"/>
          </w:tcPr>
          <w:p w14:paraId="32227475" w14:textId="77777777" w:rsidR="00BF4533" w:rsidRPr="0007492D" w:rsidRDefault="00BF4533" w:rsidP="00432473">
            <w:pPr>
              <w:pStyle w:val="Titre3"/>
              <w:jc w:val="center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Logo</w:t>
            </w:r>
          </w:p>
        </w:tc>
      </w:tr>
      <w:tr w:rsidR="00C80B7F" w:rsidRPr="00717E4B" w14:paraId="3DA73B92" w14:textId="77777777" w:rsidTr="007A677E">
        <w:trPr>
          <w:gridAfter w:val="1"/>
          <w:wAfter w:w="29" w:type="dxa"/>
          <w:trHeight w:val="397"/>
        </w:trPr>
        <w:tc>
          <w:tcPr>
            <w:tcW w:w="1843" w:type="dxa"/>
            <w:gridSpan w:val="2"/>
            <w:vMerge/>
            <w:vAlign w:val="center"/>
          </w:tcPr>
          <w:p w14:paraId="4E0ACA8A" w14:textId="77777777" w:rsidR="00C80B7F" w:rsidRPr="0007492D" w:rsidRDefault="00C80B7F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</w:p>
        </w:tc>
        <w:tc>
          <w:tcPr>
            <w:tcW w:w="5275" w:type="dxa"/>
            <w:gridSpan w:val="3"/>
            <w:vMerge/>
            <w:vAlign w:val="center"/>
          </w:tcPr>
          <w:p w14:paraId="0F08F6DD" w14:textId="77777777" w:rsidR="00C80B7F" w:rsidRDefault="00C80B7F" w:rsidP="00786EB3"/>
        </w:tc>
        <w:sdt>
          <w:sdtPr>
            <w:rPr>
              <w:rStyle w:val="Rfrencelgre"/>
              <w:b/>
              <w:bCs/>
            </w:rPr>
            <w:id w:val="687804239"/>
            <w:lock w:val="sdtLocked"/>
            <w:showingPlcHdr/>
            <w:picture/>
          </w:sdtPr>
          <w:sdtEndPr>
            <w:rPr>
              <w:rStyle w:val="Rfrencelgre"/>
            </w:rPr>
          </w:sdtEndPr>
          <w:sdtContent>
            <w:tc>
              <w:tcPr>
                <w:tcW w:w="3485" w:type="dxa"/>
                <w:vMerge w:val="restart"/>
                <w:vAlign w:val="center"/>
              </w:tcPr>
              <w:p w14:paraId="65F330E2" w14:textId="77777777" w:rsidR="00C80B7F" w:rsidRPr="0007492D" w:rsidRDefault="007A2DAB" w:rsidP="00947EA6">
                <w:pPr>
                  <w:pStyle w:val="Titre3"/>
                  <w:jc w:val="center"/>
                  <w:rPr>
                    <w:rStyle w:val="Rfrencelgre"/>
                    <w:b/>
                    <w:bCs/>
                  </w:rPr>
                </w:pPr>
                <w:r>
                  <w:rPr>
                    <w:rStyle w:val="Rfrencelgre"/>
                    <w:b/>
                    <w:bCs/>
                    <w:noProof/>
                  </w:rPr>
                  <w:drawing>
                    <wp:inline distT="0" distB="0" distL="0" distR="0" wp14:anchorId="2C277622" wp14:editId="00EBD3F1">
                      <wp:extent cx="1905000" cy="1905000"/>
                      <wp:effectExtent l="0" t="0" r="0" b="0"/>
                      <wp:docPr id="5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80B7F" w:rsidRPr="00717E4B" w14:paraId="0E1A4C22" w14:textId="77777777" w:rsidTr="007A677E">
        <w:trPr>
          <w:gridAfter w:val="1"/>
          <w:wAfter w:w="29" w:type="dxa"/>
          <w:trHeight w:val="907"/>
        </w:trPr>
        <w:tc>
          <w:tcPr>
            <w:tcW w:w="1843" w:type="dxa"/>
            <w:gridSpan w:val="2"/>
            <w:vAlign w:val="center"/>
          </w:tcPr>
          <w:p w14:paraId="53A53857" w14:textId="77777777" w:rsidR="00C80B7F" w:rsidRPr="0007492D" w:rsidRDefault="00C80B7F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Porteur du projet</w:t>
            </w:r>
          </w:p>
        </w:tc>
        <w:sdt>
          <w:sdtPr>
            <w:id w:val="-1885941725"/>
            <w:lock w:val="sdtLocked"/>
            <w:placeholder>
              <w:docPart w:val="487B92A2F8EB4E8F913F03400C454DC1"/>
            </w:placeholder>
            <w:showingPlcHdr/>
            <w:text w:multiLine="1"/>
          </w:sdtPr>
          <w:sdtEndPr/>
          <w:sdtContent>
            <w:tc>
              <w:tcPr>
                <w:tcW w:w="5275" w:type="dxa"/>
                <w:gridSpan w:val="3"/>
                <w:vAlign w:val="center"/>
              </w:tcPr>
              <w:p w14:paraId="046F3574" w14:textId="77777777" w:rsidR="00C80B7F" w:rsidRPr="00717E4B" w:rsidRDefault="008F4BC2" w:rsidP="00786EB3">
                <w:r>
                  <w:rPr>
                    <w:rStyle w:val="Textedelespacerserv"/>
                  </w:rPr>
                  <w:t>Porteur du projet</w:t>
                </w:r>
              </w:p>
            </w:tc>
          </w:sdtContent>
        </w:sdt>
        <w:tc>
          <w:tcPr>
            <w:tcW w:w="3485" w:type="dxa"/>
            <w:vMerge/>
          </w:tcPr>
          <w:p w14:paraId="3962606F" w14:textId="77777777" w:rsidR="00C80B7F" w:rsidRPr="00717E4B" w:rsidRDefault="00C80B7F" w:rsidP="00255895">
            <w:pPr>
              <w:pStyle w:val="Titre2"/>
            </w:pPr>
          </w:p>
        </w:tc>
      </w:tr>
      <w:tr w:rsidR="00C80B7F" w:rsidRPr="00717E4B" w14:paraId="3EBA6A06" w14:textId="77777777" w:rsidTr="007A677E">
        <w:trPr>
          <w:gridAfter w:val="1"/>
          <w:wAfter w:w="29" w:type="dxa"/>
          <w:trHeight w:val="1020"/>
        </w:trPr>
        <w:tc>
          <w:tcPr>
            <w:tcW w:w="1843" w:type="dxa"/>
            <w:gridSpan w:val="2"/>
            <w:vAlign w:val="center"/>
          </w:tcPr>
          <w:p w14:paraId="21E7649C" w14:textId="77777777" w:rsidR="00C80B7F" w:rsidRPr="0007492D" w:rsidRDefault="00C80B7F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Adresse / Ville</w:t>
            </w:r>
          </w:p>
        </w:tc>
        <w:sdt>
          <w:sdtPr>
            <w:id w:val="45500312"/>
            <w:lock w:val="sdtLocked"/>
            <w:placeholder>
              <w:docPart w:val="4047C151B7084E55B8717619C08E9AC0"/>
            </w:placeholder>
            <w:showingPlcHdr/>
            <w:text w:multiLine="1"/>
          </w:sdtPr>
          <w:sdtEndPr/>
          <w:sdtContent>
            <w:tc>
              <w:tcPr>
                <w:tcW w:w="5275" w:type="dxa"/>
                <w:gridSpan w:val="3"/>
                <w:vAlign w:val="center"/>
              </w:tcPr>
              <w:p w14:paraId="450B6740" w14:textId="77777777" w:rsidR="00C80B7F" w:rsidRPr="00717E4B" w:rsidRDefault="00517EB9" w:rsidP="00786EB3">
                <w:r>
                  <w:rPr>
                    <w:rStyle w:val="Textedelespacerserv"/>
                  </w:rPr>
                  <w:t>Adresse de l’entreprise</w:t>
                </w:r>
              </w:p>
            </w:tc>
          </w:sdtContent>
        </w:sdt>
        <w:tc>
          <w:tcPr>
            <w:tcW w:w="3485" w:type="dxa"/>
            <w:vMerge/>
          </w:tcPr>
          <w:p w14:paraId="6184CD07" w14:textId="77777777" w:rsidR="00C80B7F" w:rsidRPr="00717E4B" w:rsidRDefault="00C80B7F" w:rsidP="00255895">
            <w:pPr>
              <w:pStyle w:val="Titre2"/>
            </w:pPr>
          </w:p>
        </w:tc>
      </w:tr>
      <w:tr w:rsidR="00C80B7F" w:rsidRPr="00717E4B" w14:paraId="017F6289" w14:textId="77777777" w:rsidTr="007A677E">
        <w:trPr>
          <w:gridAfter w:val="1"/>
          <w:wAfter w:w="29" w:type="dxa"/>
          <w:trHeight w:val="567"/>
        </w:trPr>
        <w:tc>
          <w:tcPr>
            <w:tcW w:w="1843" w:type="dxa"/>
            <w:gridSpan w:val="2"/>
            <w:vAlign w:val="center"/>
          </w:tcPr>
          <w:p w14:paraId="108231EA" w14:textId="77777777" w:rsidR="00C80B7F" w:rsidRPr="0007492D" w:rsidRDefault="00C80B7F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Date création</w:t>
            </w:r>
          </w:p>
        </w:tc>
        <w:sdt>
          <w:sdtPr>
            <w:id w:val="-1348485277"/>
            <w:lock w:val="sdtLocked"/>
            <w:placeholder>
              <w:docPart w:val="91A91A58C0A44238AA09F27AB4CE475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6DC1874A" w14:textId="77777777" w:rsidR="009767FF" w:rsidRPr="00717E4B" w:rsidRDefault="00435D65" w:rsidP="00786EB3">
                <w:r>
                  <w:rPr>
                    <w:rStyle w:val="Textedelespacerserv"/>
                  </w:rPr>
                  <w:t>jj/mm/aa</w:t>
                </w:r>
              </w:p>
            </w:tc>
          </w:sdtContent>
        </w:sdt>
        <w:tc>
          <w:tcPr>
            <w:tcW w:w="850" w:type="dxa"/>
            <w:vAlign w:val="center"/>
          </w:tcPr>
          <w:p w14:paraId="3470254F" w14:textId="77777777" w:rsidR="00C80B7F" w:rsidRPr="00717E4B" w:rsidRDefault="00C80B7F" w:rsidP="00786EB3">
            <w:pPr>
              <w:jc w:val="right"/>
            </w:pPr>
            <w:r>
              <w:rPr>
                <w:rStyle w:val="Rfrencelgre"/>
                <w:b/>
                <w:bCs/>
              </w:rPr>
              <w:t>Siret</w:t>
            </w:r>
          </w:p>
        </w:tc>
        <w:sdt>
          <w:sdtPr>
            <w:id w:val="-179039607"/>
            <w:lock w:val="sdtLocked"/>
            <w:placeholder>
              <w:docPart w:val="8892104C9CF04BD58293365BD98157E8"/>
            </w:placeholder>
            <w:showingPlcHdr/>
            <w:text/>
          </w:sdtPr>
          <w:sdtEndPr/>
          <w:sdtContent>
            <w:tc>
              <w:tcPr>
                <w:tcW w:w="2440" w:type="dxa"/>
                <w:vAlign w:val="center"/>
              </w:tcPr>
              <w:p w14:paraId="4D541241" w14:textId="77777777" w:rsidR="00C80B7F" w:rsidRPr="00717E4B" w:rsidRDefault="00435D65" w:rsidP="00786EB3">
                <w:r>
                  <w:rPr>
                    <w:rStyle w:val="Textedelespacerserv"/>
                  </w:rPr>
                  <w:t>000 000 000 000 00</w:t>
                </w:r>
              </w:p>
            </w:tc>
          </w:sdtContent>
        </w:sdt>
        <w:tc>
          <w:tcPr>
            <w:tcW w:w="3485" w:type="dxa"/>
            <w:vMerge/>
          </w:tcPr>
          <w:p w14:paraId="2D4D1730" w14:textId="77777777" w:rsidR="00C80B7F" w:rsidRPr="00717E4B" w:rsidRDefault="00C80B7F" w:rsidP="00255895">
            <w:pPr>
              <w:pStyle w:val="Titre2"/>
            </w:pPr>
          </w:p>
        </w:tc>
      </w:tr>
      <w:tr w:rsidR="00C80B7F" w:rsidRPr="00717E4B" w14:paraId="04520FA4" w14:textId="77777777" w:rsidTr="007A677E">
        <w:trPr>
          <w:gridAfter w:val="1"/>
          <w:wAfter w:w="29" w:type="dxa"/>
          <w:trHeight w:val="567"/>
        </w:trPr>
        <w:tc>
          <w:tcPr>
            <w:tcW w:w="1843" w:type="dxa"/>
            <w:gridSpan w:val="2"/>
            <w:vAlign w:val="center"/>
          </w:tcPr>
          <w:p w14:paraId="0EF3C9EF" w14:textId="77777777" w:rsidR="00C80B7F" w:rsidRPr="0007492D" w:rsidRDefault="00C80B7F" w:rsidP="00786EB3">
            <w:pPr>
              <w:pStyle w:val="Titre3"/>
              <w:jc w:val="right"/>
              <w:rPr>
                <w:rStyle w:val="Rfrencelgre"/>
                <w:b/>
                <w:bCs/>
              </w:rPr>
            </w:pPr>
            <w:r w:rsidRPr="0007492D">
              <w:rPr>
                <w:rStyle w:val="Rfrencelgre"/>
                <w:b/>
                <w:bCs/>
              </w:rPr>
              <w:t>Téléphone</w:t>
            </w:r>
          </w:p>
        </w:tc>
        <w:sdt>
          <w:sdtPr>
            <w:id w:val="-887484709"/>
            <w:placeholder>
              <w:docPart w:val="EC023ACCDD284850AE4AAFA7F1714D26"/>
            </w:placeholder>
            <w:temporary/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39969717" w14:textId="77777777" w:rsidR="00C80B7F" w:rsidRPr="00717E4B" w:rsidRDefault="009A6E3C" w:rsidP="00786EB3">
                <w:r>
                  <w:rPr>
                    <w:rStyle w:val="Textedelespacerserv"/>
                  </w:rPr>
                  <w:t>00 00 00 00 00</w:t>
                </w:r>
              </w:p>
            </w:tc>
          </w:sdtContent>
        </w:sdt>
        <w:tc>
          <w:tcPr>
            <w:tcW w:w="850" w:type="dxa"/>
            <w:vAlign w:val="center"/>
          </w:tcPr>
          <w:p w14:paraId="612F1459" w14:textId="77777777" w:rsidR="00C80B7F" w:rsidRPr="00717E4B" w:rsidRDefault="00C80B7F" w:rsidP="00786EB3">
            <w:pPr>
              <w:jc w:val="right"/>
            </w:pPr>
            <w:r w:rsidRPr="0007492D">
              <w:rPr>
                <w:rStyle w:val="Rfrencelgre"/>
                <w:b/>
                <w:bCs/>
              </w:rPr>
              <w:t>email</w:t>
            </w:r>
          </w:p>
        </w:tc>
        <w:sdt>
          <w:sdtPr>
            <w:id w:val="1934545152"/>
            <w:lock w:val="sdtLocked"/>
            <w:placeholder>
              <w:docPart w:val="D4BABDF67EED41B09E1A90E8A31641AE"/>
            </w:placeholder>
            <w:showingPlcHdr/>
            <w:text/>
          </w:sdtPr>
          <w:sdtEndPr/>
          <w:sdtContent>
            <w:tc>
              <w:tcPr>
                <w:tcW w:w="2440" w:type="dxa"/>
                <w:vAlign w:val="center"/>
              </w:tcPr>
              <w:p w14:paraId="662C8B52" w14:textId="77777777" w:rsidR="00C80B7F" w:rsidRPr="00717E4B" w:rsidRDefault="009932E5" w:rsidP="00786EB3">
                <w:r>
                  <w:rPr>
                    <w:rStyle w:val="Textedelespacerserv"/>
                  </w:rPr>
                  <w:t>emai</w:t>
                </w:r>
                <w:r w:rsidR="009A6E3C">
                  <w:rPr>
                    <w:rStyle w:val="Textedelespacerserv"/>
                  </w:rPr>
                  <w:t>l</w:t>
                </w:r>
              </w:p>
            </w:tc>
          </w:sdtContent>
        </w:sdt>
        <w:tc>
          <w:tcPr>
            <w:tcW w:w="3485" w:type="dxa"/>
            <w:vMerge/>
          </w:tcPr>
          <w:p w14:paraId="55E9C5B2" w14:textId="77777777" w:rsidR="00C80B7F" w:rsidRPr="00717E4B" w:rsidRDefault="00C80B7F" w:rsidP="00255895">
            <w:pPr>
              <w:pStyle w:val="Titre2"/>
            </w:pPr>
          </w:p>
        </w:tc>
      </w:tr>
      <w:tr w:rsidR="007A677E" w14:paraId="1F2A93D5" w14:textId="77777777" w:rsidTr="007A677E">
        <w:tc>
          <w:tcPr>
            <w:tcW w:w="846" w:type="dxa"/>
          </w:tcPr>
          <w:bookmarkStart w:id="1" w:name="_Hlk98841598" w:displacedByCustomXml="next"/>
          <w:sdt>
            <w:sdtPr>
              <w:rPr>
                <w:rStyle w:val="Style3"/>
              </w:rPr>
              <w:alias w:val="Acceptation du Règlement"/>
              <w:tag w:val="Acceptation du Règlement"/>
              <w:id w:val="-380020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B2EAF1D" w14:textId="77777777" w:rsidR="007A677E" w:rsidRDefault="007A677E" w:rsidP="007A677E">
                <w:pPr>
                  <w:jc w:val="center"/>
                </w:pPr>
                <w:r w:rsidRPr="007A677E">
                  <w:rPr>
                    <w:rStyle w:val="Style3"/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9786" w:type="dxa"/>
            <w:gridSpan w:val="6"/>
          </w:tcPr>
          <w:p w14:paraId="2900CFA4" w14:textId="77777777" w:rsidR="007A677E" w:rsidRDefault="007A677E" w:rsidP="007A677E">
            <w:r w:rsidRPr="007A677E">
              <w:rPr>
                <w:color w:val="17458F" w:themeColor="accent3"/>
              </w:rPr>
              <w:t>Certifie avoir pris connaissance du règlement du Trophée de la création d'entreprise. Le fait de ne pas cocher cette case est éliminatoire comme mentionné en page de garde.</w:t>
            </w:r>
          </w:p>
        </w:tc>
      </w:tr>
    </w:tbl>
    <w:p w14:paraId="3F761045" w14:textId="77777777" w:rsidR="00D73BE0" w:rsidRDefault="005A304C" w:rsidP="00BA4CF3">
      <w:pPr>
        <w:pStyle w:val="Titre2"/>
      </w:pPr>
      <w:r w:rsidRPr="005A304C">
        <w:t>Comment avez-vous connu le Trophée Rotary de la Création d'Entreprise ?</w:t>
      </w:r>
    </w:p>
    <w:sdt>
      <w:sdtPr>
        <w:alias w:val="Comment avez-vous connu le Trophée?"/>
        <w:tag w:val="Comment"/>
        <w:id w:val="1521359684"/>
        <w:lock w:val="sdtLocked"/>
        <w:placeholder>
          <w:docPart w:val="E712C479D3E3417EB25C64C62E5EDAA2"/>
        </w:placeholder>
        <w:showingPlcHdr/>
      </w:sdtPr>
      <w:sdtEndPr/>
      <w:sdtContent>
        <w:p w14:paraId="2F5B0241" w14:textId="77777777" w:rsidR="00F40424" w:rsidRPr="00F40424" w:rsidRDefault="00546F26" w:rsidP="00F40424">
          <w:r w:rsidRPr="00A04C2D">
            <w:rPr>
              <w:rStyle w:val="Textedelespacerserv"/>
            </w:rPr>
            <w:t>Cliquez ou appuyez ici pour entrer du texte.</w:t>
          </w:r>
        </w:p>
      </w:sdtContent>
    </w:sdt>
    <w:bookmarkEnd w:id="1" w:displacedByCustomXml="prev"/>
    <w:p w14:paraId="517253A0" w14:textId="77777777" w:rsidR="00D72451" w:rsidRDefault="00F83D65" w:rsidP="00A154C8">
      <w:pPr>
        <w:pStyle w:val="Titre2"/>
      </w:pPr>
      <w:r>
        <w:t>Présentation résumée du projet (5 lignes maximum)</w:t>
      </w:r>
    </w:p>
    <w:p w14:paraId="29FEFD10" w14:textId="77777777" w:rsidR="007E1526" w:rsidRPr="007E1526" w:rsidRDefault="00FB01BD" w:rsidP="007E1526">
      <w:sdt>
        <w:sdtPr>
          <w:alias w:val="Présentation résumée du projet"/>
          <w:tag w:val="Présentation résumée du projet"/>
          <w:id w:val="1166132255"/>
          <w:lock w:val="sdtLocked"/>
          <w:placeholder>
            <w:docPart w:val="6549621507854EAD908CF3CEC87EB65A"/>
          </w:placeholder>
          <w:showingPlcHdr/>
        </w:sdtPr>
        <w:sdtEndPr/>
        <w:sdtContent>
          <w:r w:rsidR="007E1526" w:rsidRPr="00A04C2D">
            <w:rPr>
              <w:rStyle w:val="Textedelespacerserv"/>
            </w:rPr>
            <w:t>Cliquez ou appuyez ici pour entrer du texte.</w:t>
          </w:r>
        </w:sdtContent>
      </w:sdt>
    </w:p>
    <w:p w14:paraId="363F23C8" w14:textId="77777777" w:rsidR="00BD5F28" w:rsidRDefault="00BD5F28">
      <w:pPr>
        <w:pStyle w:val="Titre2"/>
      </w:pPr>
      <w:r>
        <w:t>Axes stratégiques du Rotary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67"/>
      </w:tblGrid>
      <w:tr w:rsidR="003357DE" w14:paraId="3C7021AF" w14:textId="77777777" w:rsidTr="00C310A2">
        <w:trPr>
          <w:trHeight w:val="257"/>
        </w:trPr>
        <w:tc>
          <w:tcPr>
            <w:tcW w:w="5240" w:type="dxa"/>
          </w:tcPr>
          <w:p w14:paraId="2F4C88BF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Construction de la Paix et prévention des conflits</w:t>
            </w:r>
          </w:p>
        </w:tc>
        <w:tc>
          <w:tcPr>
            <w:tcW w:w="567" w:type="dxa"/>
          </w:tcPr>
          <w:sdt>
            <w:sdtPr>
              <w:alias w:val="Construction de la Paix et prévention des conflits"/>
              <w:tag w:val="Construction de la Paix et prévention des conflits"/>
              <w:id w:val="-843548505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6E01B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3B83E684" w14:textId="77777777" w:rsidTr="00C310A2">
        <w:trPr>
          <w:trHeight w:val="274"/>
        </w:trPr>
        <w:tc>
          <w:tcPr>
            <w:tcW w:w="5240" w:type="dxa"/>
          </w:tcPr>
          <w:p w14:paraId="34C9010E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Prévention et traitement des maladies</w:t>
            </w:r>
          </w:p>
        </w:tc>
        <w:tc>
          <w:tcPr>
            <w:tcW w:w="567" w:type="dxa"/>
          </w:tcPr>
          <w:sdt>
            <w:sdtPr>
              <w:alias w:val="Prévention et traitement des maladies"/>
              <w:tag w:val="Prévention et traitement des maladies"/>
              <w:id w:val="-404453524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A3EB2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7BB66B50" w14:textId="77777777" w:rsidTr="00C310A2">
        <w:trPr>
          <w:trHeight w:val="257"/>
        </w:trPr>
        <w:tc>
          <w:tcPr>
            <w:tcW w:w="5240" w:type="dxa"/>
          </w:tcPr>
          <w:p w14:paraId="4E2F241A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Eau, assainissement et hygiène</w:t>
            </w:r>
          </w:p>
        </w:tc>
        <w:tc>
          <w:tcPr>
            <w:tcW w:w="567" w:type="dxa"/>
          </w:tcPr>
          <w:sdt>
            <w:sdtPr>
              <w:alias w:val="Eau, assainissement et hygiène"/>
              <w:tag w:val="Eau, assainissement et hygiène"/>
              <w:id w:val="-1894181477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8E499" w14:textId="77777777" w:rsidR="003357DE" w:rsidRPr="005D6418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50882E9E" w14:textId="77777777" w:rsidTr="00C310A2">
        <w:trPr>
          <w:trHeight w:val="257"/>
        </w:trPr>
        <w:tc>
          <w:tcPr>
            <w:tcW w:w="5240" w:type="dxa"/>
          </w:tcPr>
          <w:p w14:paraId="203FE2F0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Santé de la mère et de l’enfant</w:t>
            </w:r>
          </w:p>
        </w:tc>
        <w:tc>
          <w:tcPr>
            <w:tcW w:w="567" w:type="dxa"/>
          </w:tcPr>
          <w:sdt>
            <w:sdtPr>
              <w:alias w:val="Santé de la mère et de l’enfant"/>
              <w:tag w:val="Santé de la mère et de l’enfant"/>
              <w:id w:val="915678602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1CE67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40C3A175" w14:textId="77777777" w:rsidTr="00C310A2">
        <w:trPr>
          <w:trHeight w:val="274"/>
        </w:trPr>
        <w:tc>
          <w:tcPr>
            <w:tcW w:w="5240" w:type="dxa"/>
          </w:tcPr>
          <w:p w14:paraId="13713E24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Alphabétisation et éducation de base</w:t>
            </w:r>
          </w:p>
        </w:tc>
        <w:tc>
          <w:tcPr>
            <w:tcW w:w="567" w:type="dxa"/>
          </w:tcPr>
          <w:sdt>
            <w:sdtPr>
              <w:alias w:val="Alphabétisation et éducation de base"/>
              <w:tag w:val="Alphabétisation et éducation de base"/>
              <w:id w:val="1607231102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99D47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75B1FF3E" w14:textId="77777777" w:rsidTr="00C310A2">
        <w:trPr>
          <w:trHeight w:val="257"/>
        </w:trPr>
        <w:tc>
          <w:tcPr>
            <w:tcW w:w="5240" w:type="dxa"/>
          </w:tcPr>
          <w:p w14:paraId="2C15D84D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Développement économique local</w:t>
            </w:r>
          </w:p>
        </w:tc>
        <w:tc>
          <w:tcPr>
            <w:tcW w:w="567" w:type="dxa"/>
          </w:tcPr>
          <w:sdt>
            <w:sdtPr>
              <w:alias w:val="Développement économique local"/>
              <w:tag w:val="Développement économique local"/>
              <w:id w:val="1219161423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7D0CC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357DE" w14:paraId="4DE98802" w14:textId="77777777" w:rsidTr="00C310A2">
        <w:trPr>
          <w:trHeight w:val="257"/>
        </w:trPr>
        <w:tc>
          <w:tcPr>
            <w:tcW w:w="5240" w:type="dxa"/>
          </w:tcPr>
          <w:p w14:paraId="4899E542" w14:textId="77777777" w:rsidR="003357DE" w:rsidRPr="003357DE" w:rsidRDefault="003357DE" w:rsidP="00C310A2">
            <w:pPr>
              <w:rPr>
                <w:rFonts w:asciiTheme="majorHAnsi" w:hAnsiTheme="majorHAnsi" w:cstheme="majorHAnsi"/>
                <w:color w:val="17458F" w:themeColor="accent3"/>
              </w:rPr>
            </w:pPr>
            <w:r w:rsidRPr="003357DE">
              <w:rPr>
                <w:rFonts w:asciiTheme="majorHAnsi" w:hAnsiTheme="majorHAnsi" w:cstheme="majorHAnsi"/>
                <w:color w:val="17458F" w:themeColor="accent3"/>
              </w:rPr>
              <w:t>Environnement</w:t>
            </w:r>
          </w:p>
        </w:tc>
        <w:tc>
          <w:tcPr>
            <w:tcW w:w="567" w:type="dxa"/>
          </w:tcPr>
          <w:sdt>
            <w:sdtPr>
              <w:alias w:val="Environnement"/>
              <w:tag w:val="Environnement"/>
              <w:id w:val="1307591239"/>
              <w:lock w:val="sdtLocked"/>
              <w15:color w:val="0069C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CF901" w14:textId="77777777" w:rsidR="003357DE" w:rsidRDefault="003357DE" w:rsidP="00C310A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3139D1B" w14:textId="77777777" w:rsidR="003357DE" w:rsidRPr="003357DE" w:rsidRDefault="003357DE" w:rsidP="003357DE"/>
    <w:sdt>
      <w:sdtPr>
        <w:alias w:val="Expliquez en quoi votre projet s'inscrit dans les axes du Rotary"/>
        <w:tag w:val="Expliquez en quoi votre projet s'inscrit dans les axes du Rotary"/>
        <w:id w:val="22208926"/>
        <w:lock w:val="sdtLocked"/>
        <w:placeholder>
          <w:docPart w:val="6AF56A3D0BFD4DA0AA41876BA6BA8D14"/>
        </w:placeholder>
        <w:showingPlcHdr/>
      </w:sdtPr>
      <w:sdtEndPr/>
      <w:sdtContent>
        <w:p w14:paraId="727EC941" w14:textId="77777777" w:rsidR="003357DE" w:rsidRPr="003357DE" w:rsidRDefault="003357DE" w:rsidP="003357DE">
          <w:r w:rsidRPr="002B2CA0">
            <w:rPr>
              <w:rStyle w:val="Textedelespacerserv"/>
            </w:rPr>
            <w:t>Cliquez ou appuyez ici pour entrer du texte.</w:t>
          </w:r>
        </w:p>
      </w:sdtContent>
    </w:sdt>
    <w:p w14:paraId="04FBC884" w14:textId="77777777" w:rsidR="00F83D65" w:rsidRDefault="00F83D65" w:rsidP="00034040">
      <w:pPr>
        <w:pStyle w:val="Titre1"/>
        <w:numPr>
          <w:ilvl w:val="0"/>
          <w:numId w:val="4"/>
        </w:numPr>
      </w:pPr>
      <w:r>
        <w:t>Equipe</w:t>
      </w:r>
    </w:p>
    <w:p w14:paraId="4A4813D8" w14:textId="77777777" w:rsidR="0014471A" w:rsidRDefault="00F83D65" w:rsidP="00255895">
      <w:pPr>
        <w:pStyle w:val="Titre2"/>
      </w:pPr>
      <w:r>
        <w:t>Compétences et expériences professionnelles des membres de l'équipe</w:t>
      </w:r>
    </w:p>
    <w:sdt>
      <w:sdtPr>
        <w:alias w:val="Compétences et expériences professionnelles des membres de l'équipe"/>
        <w:tag w:val="Compétences et expériences professionnelles des membres de l'équipe"/>
        <w:id w:val="-1084291941"/>
        <w:lock w:val="sdtLocked"/>
        <w:placeholder>
          <w:docPart w:val="B292A2F110594673834EB9A7F70FA6E9"/>
        </w:placeholder>
        <w:showingPlcHdr/>
      </w:sdtPr>
      <w:sdtEndPr/>
      <w:sdtContent>
        <w:p w14:paraId="4A2E1F88" w14:textId="77777777" w:rsidR="00A154C8" w:rsidRPr="00A154C8" w:rsidRDefault="007E1526" w:rsidP="00A154C8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667C8AFB" w14:textId="77777777" w:rsidR="0043212C" w:rsidRDefault="00F83D65" w:rsidP="00255895">
      <w:pPr>
        <w:pStyle w:val="Titre2"/>
      </w:pPr>
      <w:r>
        <w:t>Fonctions et contributions des membres de l'équipe.</w:t>
      </w:r>
    </w:p>
    <w:sdt>
      <w:sdtPr>
        <w:alias w:val="Fonctions et contributions"/>
        <w:tag w:val="Fonctions et contributions"/>
        <w:id w:val="268740327"/>
        <w:lock w:val="sdtLocked"/>
        <w:placeholder>
          <w:docPart w:val="A4BBC3536910440EACC6469545B1B555"/>
        </w:placeholder>
        <w:showingPlcHdr/>
      </w:sdtPr>
      <w:sdtEndPr/>
      <w:sdtContent>
        <w:p w14:paraId="52ECB293" w14:textId="77777777" w:rsidR="00A154C8" w:rsidRPr="00A154C8" w:rsidRDefault="007E1526" w:rsidP="00A154C8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5D8B80C0" w14:textId="77777777" w:rsidR="00F83D65" w:rsidRDefault="00F83D65" w:rsidP="00034040">
      <w:pPr>
        <w:pStyle w:val="Titre1"/>
        <w:numPr>
          <w:ilvl w:val="0"/>
          <w:numId w:val="4"/>
        </w:numPr>
      </w:pPr>
      <w:r>
        <w:t>Description du projet</w:t>
      </w:r>
      <w:r w:rsidR="009767FF">
        <w:tab/>
      </w:r>
    </w:p>
    <w:p w14:paraId="4BD72D4D" w14:textId="77777777" w:rsidR="00F83D65" w:rsidRDefault="00F83D65" w:rsidP="00255895">
      <w:pPr>
        <w:pStyle w:val="Titre2"/>
      </w:pPr>
      <w:r>
        <w:t>Origine du projet, besoin(s) ou problème(s) identifié(s)</w:t>
      </w:r>
    </w:p>
    <w:sdt>
      <w:sdtPr>
        <w:alias w:val="Origine du projet"/>
        <w:tag w:val="Origine du projet"/>
        <w:id w:val="-818495916"/>
        <w:lock w:val="sdtLocked"/>
        <w:placeholder>
          <w:docPart w:val="60C52783CC664C79A7FF7384AC6EB3BD"/>
        </w:placeholder>
        <w:showingPlcHdr/>
      </w:sdtPr>
      <w:sdtEndPr/>
      <w:sdtContent>
        <w:p w14:paraId="18F1BDDD" w14:textId="77777777" w:rsidR="00362142" w:rsidRPr="00362142" w:rsidRDefault="007E1526" w:rsidP="00362142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0D0D876D" w14:textId="77777777" w:rsidR="00F83D65" w:rsidRDefault="00F83D65" w:rsidP="00255895">
      <w:pPr>
        <w:pStyle w:val="Titre2"/>
      </w:pPr>
      <w:r>
        <w:t>Solution(s), produit(s) ou service(s) proposés</w:t>
      </w:r>
    </w:p>
    <w:sdt>
      <w:sdtPr>
        <w:alias w:val="Solution"/>
        <w:tag w:val="Solution"/>
        <w:id w:val="-1660382090"/>
        <w:lock w:val="sdtLocked"/>
        <w:placeholder>
          <w:docPart w:val="C9B041825B17494B8FFB4F950A1E6237"/>
        </w:placeholder>
        <w:showingPlcHdr/>
      </w:sdtPr>
      <w:sdtEndPr/>
      <w:sdtContent>
        <w:p w14:paraId="5B1126A7" w14:textId="77777777" w:rsidR="00830BED" w:rsidRPr="00830BED" w:rsidRDefault="007E1526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3C04CE80" w14:textId="77777777" w:rsidR="00F83D65" w:rsidRDefault="00F83D65" w:rsidP="00034040">
      <w:pPr>
        <w:pStyle w:val="Titre1"/>
        <w:numPr>
          <w:ilvl w:val="0"/>
          <w:numId w:val="4"/>
        </w:numPr>
      </w:pPr>
      <w:r>
        <w:lastRenderedPageBreak/>
        <w:t>Plan de développement</w:t>
      </w:r>
    </w:p>
    <w:p w14:paraId="1F72EBAE" w14:textId="77777777" w:rsidR="00F83D65" w:rsidRDefault="00F83D65" w:rsidP="00255895">
      <w:pPr>
        <w:pStyle w:val="Titre2"/>
      </w:pPr>
      <w:r>
        <w:t>Etat d'avancement</w:t>
      </w:r>
    </w:p>
    <w:sdt>
      <w:sdtPr>
        <w:alias w:val="Etat d'avancement"/>
        <w:tag w:val="Etat d'avancement"/>
        <w:id w:val="544336377"/>
        <w:lock w:val="sdtLocked"/>
        <w:placeholder>
          <w:docPart w:val="2B9ECE577A114D92BEC0F57C558C23E7"/>
        </w:placeholder>
        <w:showingPlcHdr/>
      </w:sdtPr>
      <w:sdtEndPr/>
      <w:sdtContent>
        <w:p w14:paraId="16C82A43" w14:textId="77777777" w:rsidR="00830BED" w:rsidRPr="00830BED" w:rsidRDefault="007E1526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1809FAB9" w14:textId="77777777" w:rsidR="00F83D65" w:rsidRDefault="00F83D65" w:rsidP="00255895">
      <w:pPr>
        <w:pStyle w:val="Titre2"/>
      </w:pPr>
      <w:r>
        <w:t>Développements et jalons prévus (dont investissements et recrutements)</w:t>
      </w:r>
    </w:p>
    <w:sdt>
      <w:sdtPr>
        <w:alias w:val="Développements prévus"/>
        <w:tag w:val="Développements prévus"/>
        <w:id w:val="-1793040561"/>
        <w:lock w:val="sdtLocked"/>
        <w:placeholder>
          <w:docPart w:val="60EAB8A1655C4377B6AB6437C072FB45"/>
        </w:placeholder>
        <w:showingPlcHdr/>
      </w:sdtPr>
      <w:sdtEndPr/>
      <w:sdtContent>
        <w:p w14:paraId="51E44F64" w14:textId="77777777" w:rsidR="00830BED" w:rsidRPr="00830BED" w:rsidRDefault="007E1526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3EC69468" w14:textId="77777777" w:rsidR="00F83D65" w:rsidRDefault="00F83D65" w:rsidP="00255895">
      <w:pPr>
        <w:pStyle w:val="Titre2"/>
      </w:pPr>
      <w:r>
        <w:t>Risques et difficultés identifiés</w:t>
      </w:r>
    </w:p>
    <w:sdt>
      <w:sdtPr>
        <w:alias w:val="Risques identifiés"/>
        <w:tag w:val="Risques identifiés"/>
        <w:id w:val="1876269273"/>
        <w:lock w:val="sdtLocked"/>
        <w:placeholder>
          <w:docPart w:val="5F08F34F0E574A5E8C22BF2F659D52A8"/>
        </w:placeholder>
        <w:showingPlcHdr/>
      </w:sdtPr>
      <w:sdtEndPr/>
      <w:sdtContent>
        <w:p w14:paraId="633834E4" w14:textId="77777777" w:rsidR="00830BED" w:rsidRPr="00830BED" w:rsidRDefault="007E1526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7E520A3B" w14:textId="77777777" w:rsidR="00F83D65" w:rsidRDefault="00F83D65" w:rsidP="00034040">
      <w:pPr>
        <w:pStyle w:val="Titre1"/>
        <w:numPr>
          <w:ilvl w:val="0"/>
          <w:numId w:val="4"/>
        </w:numPr>
      </w:pPr>
      <w:r>
        <w:t>Objectifs commerciaux</w:t>
      </w:r>
    </w:p>
    <w:p w14:paraId="2C5F7FDB" w14:textId="77777777" w:rsidR="00F83D65" w:rsidRDefault="00F83D65" w:rsidP="00255895">
      <w:pPr>
        <w:pStyle w:val="Titre2"/>
      </w:pPr>
      <w:r>
        <w:t>Marché(s) visé(s)</w:t>
      </w:r>
    </w:p>
    <w:sdt>
      <w:sdtPr>
        <w:alias w:val="Marchés"/>
        <w:tag w:val="Marchés"/>
        <w:id w:val="-1374310132"/>
        <w:lock w:val="sdtLocked"/>
        <w:placeholder>
          <w:docPart w:val="D4478E6649FD4A54AD84231E43605D22"/>
        </w:placeholder>
        <w:showingPlcHdr/>
      </w:sdtPr>
      <w:sdtEndPr/>
      <w:sdtContent>
        <w:p w14:paraId="66B8C94D" w14:textId="77777777" w:rsidR="00830BED" w:rsidRPr="00830BED" w:rsidRDefault="00250972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5A0F7985" w14:textId="77777777" w:rsidR="00F83D65" w:rsidRDefault="00F83D65" w:rsidP="00255895">
      <w:pPr>
        <w:pStyle w:val="Titre2"/>
      </w:pPr>
      <w:r>
        <w:t>Concurrence &amp; avantage(s) concurrentiel(s)</w:t>
      </w:r>
    </w:p>
    <w:sdt>
      <w:sdtPr>
        <w:alias w:val="Concurrence"/>
        <w:tag w:val="Concurrence"/>
        <w:id w:val="-1798820321"/>
        <w:lock w:val="sdtLocked"/>
        <w:placeholder>
          <w:docPart w:val="F7A811C15BD34C75AE09348EA5811C1F"/>
        </w:placeholder>
        <w:showingPlcHdr/>
      </w:sdtPr>
      <w:sdtEndPr/>
      <w:sdtContent>
        <w:p w14:paraId="1EB5C866" w14:textId="77777777" w:rsidR="00250972" w:rsidRPr="00250972" w:rsidRDefault="00250972" w:rsidP="00250972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3ED5A5CE" w14:textId="77777777" w:rsidR="00F83D65" w:rsidRDefault="00F83D65" w:rsidP="00255895">
      <w:pPr>
        <w:pStyle w:val="Titre2"/>
      </w:pPr>
      <w:r>
        <w:t>Modèle économique</w:t>
      </w:r>
    </w:p>
    <w:sdt>
      <w:sdtPr>
        <w:alias w:val="Modèle économique"/>
        <w:tag w:val="Modèle économique"/>
        <w:id w:val="900255920"/>
        <w:lock w:val="sdtLocked"/>
        <w:placeholder>
          <w:docPart w:val="B45516132B3B4059A43B5595A40605ED"/>
        </w:placeholder>
        <w:showingPlcHdr/>
      </w:sdtPr>
      <w:sdtEndPr/>
      <w:sdtContent>
        <w:p w14:paraId="2546A4E2" w14:textId="77777777" w:rsidR="00830BED" w:rsidRPr="00830BED" w:rsidRDefault="00250972" w:rsidP="00830BED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22302BCC" w14:textId="77777777" w:rsidR="00F83D65" w:rsidRDefault="00F83D65" w:rsidP="00255895">
      <w:pPr>
        <w:pStyle w:val="Titre2"/>
      </w:pPr>
      <w:r>
        <w:t>Actions commerciales envisagées</w:t>
      </w:r>
    </w:p>
    <w:sdt>
      <w:sdtPr>
        <w:alias w:val="Actions commerciales"/>
        <w:tag w:val="Actions commerciales"/>
        <w:id w:val="489840116"/>
        <w:lock w:val="sdtLocked"/>
        <w:placeholder>
          <w:docPart w:val="3FAACB35784A4BA8B9FB5FEF659B0110"/>
        </w:placeholder>
        <w:showingPlcHdr/>
      </w:sdtPr>
      <w:sdtEndPr/>
      <w:sdtContent>
        <w:p w14:paraId="2D0D05B4" w14:textId="77777777" w:rsidR="00250972" w:rsidRPr="00250972" w:rsidRDefault="00250972" w:rsidP="00250972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67A0A700" w14:textId="77777777" w:rsidR="00F83D65" w:rsidRDefault="00F83D65" w:rsidP="00034040">
      <w:pPr>
        <w:pStyle w:val="Titre1"/>
        <w:numPr>
          <w:ilvl w:val="0"/>
          <w:numId w:val="4"/>
        </w:numPr>
      </w:pPr>
      <w:r>
        <w:t>Prévisions financières</w:t>
      </w:r>
    </w:p>
    <w:p w14:paraId="19339853" w14:textId="77777777" w:rsidR="001F3804" w:rsidRDefault="00F83D65" w:rsidP="00255895">
      <w:pPr>
        <w:pStyle w:val="Titre2"/>
      </w:pPr>
      <w:r>
        <w:t>Plan de financement &amp; comptes de résultat simplifiés (5 ans maximum)</w:t>
      </w:r>
    </w:p>
    <w:sdt>
      <w:sdtPr>
        <w:alias w:val="Prévisions financières"/>
        <w:tag w:val="Prévisions financières"/>
        <w:id w:val="-561794791"/>
        <w:lock w:val="sdtLocked"/>
        <w:placeholder>
          <w:docPart w:val="29BC84D63D4B4D658FC925978F1CD826"/>
        </w:placeholder>
        <w:showingPlcHdr/>
      </w:sdtPr>
      <w:sdtEndPr/>
      <w:sdtContent>
        <w:p w14:paraId="6B675C26" w14:textId="77777777" w:rsidR="00250972" w:rsidRPr="00250972" w:rsidRDefault="00250972" w:rsidP="00250972">
          <w:r w:rsidRPr="00A04C2D">
            <w:rPr>
              <w:rStyle w:val="Textedelespacerserv"/>
            </w:rPr>
            <w:t>Cliquez ou appuyez ici pour entrer du texte.</w:t>
          </w:r>
        </w:p>
      </w:sdtContent>
    </w:sdt>
    <w:p w14:paraId="77472040" w14:textId="77777777" w:rsidR="00CF037B" w:rsidRDefault="001F3804" w:rsidP="001B0091">
      <w:pPr>
        <w:pStyle w:val="Titre1"/>
        <w:numPr>
          <w:ilvl w:val="0"/>
          <w:numId w:val="4"/>
        </w:numPr>
      </w:pPr>
      <w:r>
        <w:t>Autres informations</w:t>
      </w:r>
    </w:p>
    <w:sdt>
      <w:sdtPr>
        <w:alias w:val="Autres"/>
        <w:tag w:val="Autres"/>
        <w:id w:val="-1071586053"/>
        <w:lock w:val="sdtLocked"/>
        <w:placeholder>
          <w:docPart w:val="4FE9F11E8CBC4E25B0A0E85C0BCD2E03"/>
        </w:placeholder>
        <w:showingPlcHdr/>
      </w:sdtPr>
      <w:sdtEndPr/>
      <w:sdtContent>
        <w:p w14:paraId="7EAD4097" w14:textId="77777777" w:rsidR="00FA10F5" w:rsidRPr="001B0091" w:rsidRDefault="00250972" w:rsidP="001B0091">
          <w:r w:rsidRPr="00A04C2D">
            <w:rPr>
              <w:rStyle w:val="Textedelespacerserv"/>
            </w:rPr>
            <w:t>Cliquez ou appuyez ici pour entrer du texte.</w:t>
          </w:r>
        </w:p>
      </w:sdtContent>
    </w:sdt>
    <w:sectPr w:rsidR="00FA10F5" w:rsidRPr="001B0091" w:rsidSect="00CD033C">
      <w:headerReference w:type="default" r:id="rId20"/>
      <w:footerReference w:type="default" r:id="rId21"/>
      <w:pgSz w:w="11906" w:h="16838"/>
      <w:pgMar w:top="720" w:right="720" w:bottom="720" w:left="720" w:header="567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AE14" w14:textId="77777777" w:rsidR="00FB01BD" w:rsidRDefault="00FB01BD" w:rsidP="00F759E0">
      <w:pPr>
        <w:spacing w:after="0" w:line="240" w:lineRule="auto"/>
      </w:pPr>
      <w:r>
        <w:separator/>
      </w:r>
    </w:p>
  </w:endnote>
  <w:endnote w:type="continuationSeparator" w:id="0">
    <w:p w14:paraId="68BB46FF" w14:textId="77777777" w:rsidR="00FB01BD" w:rsidRDefault="00FB01BD" w:rsidP="00F7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243697"/>
      <w:docPartObj>
        <w:docPartGallery w:val="Page Numbers (Bottom of Page)"/>
        <w:docPartUnique/>
      </w:docPartObj>
    </w:sdtPr>
    <w:sdtEndPr/>
    <w:sdtContent>
      <w:p w14:paraId="4AEFCC76" w14:textId="77777777" w:rsidR="00F759E0" w:rsidRDefault="00F759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3B470" w14:textId="77777777" w:rsidR="00F759E0" w:rsidRDefault="00F759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DEE1" w14:textId="77777777" w:rsidR="00FB01BD" w:rsidRDefault="00FB01BD" w:rsidP="00F759E0">
      <w:pPr>
        <w:spacing w:after="0" w:line="240" w:lineRule="auto"/>
      </w:pPr>
      <w:r>
        <w:separator/>
      </w:r>
    </w:p>
  </w:footnote>
  <w:footnote w:type="continuationSeparator" w:id="0">
    <w:p w14:paraId="45649A2E" w14:textId="77777777" w:rsidR="00FB01BD" w:rsidRDefault="00FB01BD" w:rsidP="00F7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077A" w14:textId="77777777" w:rsidR="00F759E0" w:rsidRDefault="00240E8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35A5B7" wp14:editId="082344F6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2102400" cy="388800"/>
          <wp:effectExtent l="0" t="0" r="0" b="0"/>
          <wp:wrapNone/>
          <wp:docPr id="2" name="Image 2" descr="Une image contenant texte, périphérique, ja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ériphérique, jaug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21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9753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5746BC"/>
    <w:multiLevelType w:val="hybridMultilevel"/>
    <w:tmpl w:val="7CA68028"/>
    <w:lvl w:ilvl="0" w:tplc="890C122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7A2C5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C60A7B"/>
    <w:multiLevelType w:val="hybridMultilevel"/>
    <w:tmpl w:val="6AB86E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F44D1"/>
    <w:multiLevelType w:val="multilevel"/>
    <w:tmpl w:val="0BE4A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2288057">
    <w:abstractNumId w:val="4"/>
  </w:num>
  <w:num w:numId="2" w16cid:durableId="781000681">
    <w:abstractNumId w:val="3"/>
  </w:num>
  <w:num w:numId="3" w16cid:durableId="913513022">
    <w:abstractNumId w:val="0"/>
  </w:num>
  <w:num w:numId="4" w16cid:durableId="780144072">
    <w:abstractNumId w:val="5"/>
  </w:num>
  <w:num w:numId="5" w16cid:durableId="1327780183">
    <w:abstractNumId w:val="2"/>
  </w:num>
  <w:num w:numId="6" w16cid:durableId="59147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BD"/>
    <w:rsid w:val="00022BD5"/>
    <w:rsid w:val="00034040"/>
    <w:rsid w:val="00045674"/>
    <w:rsid w:val="00055145"/>
    <w:rsid w:val="0007492D"/>
    <w:rsid w:val="000765D9"/>
    <w:rsid w:val="000A0480"/>
    <w:rsid w:val="000C51BB"/>
    <w:rsid w:val="000D2B6C"/>
    <w:rsid w:val="000F05B0"/>
    <w:rsid w:val="001107DB"/>
    <w:rsid w:val="00122848"/>
    <w:rsid w:val="00127ED2"/>
    <w:rsid w:val="0014471A"/>
    <w:rsid w:val="00146545"/>
    <w:rsid w:val="00157371"/>
    <w:rsid w:val="001B0091"/>
    <w:rsid w:val="001B7105"/>
    <w:rsid w:val="001D3993"/>
    <w:rsid w:val="001E187D"/>
    <w:rsid w:val="001F0FFE"/>
    <w:rsid w:val="001F2B59"/>
    <w:rsid w:val="001F3804"/>
    <w:rsid w:val="00207E9C"/>
    <w:rsid w:val="00221141"/>
    <w:rsid w:val="0023067C"/>
    <w:rsid w:val="00240E82"/>
    <w:rsid w:val="00250972"/>
    <w:rsid w:val="00251839"/>
    <w:rsid w:val="00252492"/>
    <w:rsid w:val="002548DA"/>
    <w:rsid w:val="00255895"/>
    <w:rsid w:val="0026398B"/>
    <w:rsid w:val="002B3AFE"/>
    <w:rsid w:val="002B4D8F"/>
    <w:rsid w:val="002E7779"/>
    <w:rsid w:val="002F2A76"/>
    <w:rsid w:val="002F3B0C"/>
    <w:rsid w:val="00301061"/>
    <w:rsid w:val="00302224"/>
    <w:rsid w:val="003023AD"/>
    <w:rsid w:val="00316EAE"/>
    <w:rsid w:val="003357DE"/>
    <w:rsid w:val="00335C2C"/>
    <w:rsid w:val="00336206"/>
    <w:rsid w:val="00344B23"/>
    <w:rsid w:val="00362142"/>
    <w:rsid w:val="003B71C9"/>
    <w:rsid w:val="003C6AFA"/>
    <w:rsid w:val="003E4417"/>
    <w:rsid w:val="003E5E49"/>
    <w:rsid w:val="004064E0"/>
    <w:rsid w:val="0043212C"/>
    <w:rsid w:val="00432473"/>
    <w:rsid w:val="00435D65"/>
    <w:rsid w:val="00442775"/>
    <w:rsid w:val="00471461"/>
    <w:rsid w:val="00474F2A"/>
    <w:rsid w:val="004813A7"/>
    <w:rsid w:val="004926A2"/>
    <w:rsid w:val="004D2E76"/>
    <w:rsid w:val="004E42AA"/>
    <w:rsid w:val="005031FF"/>
    <w:rsid w:val="00517EB9"/>
    <w:rsid w:val="00523D91"/>
    <w:rsid w:val="00546F26"/>
    <w:rsid w:val="0056157B"/>
    <w:rsid w:val="005710E2"/>
    <w:rsid w:val="0057391B"/>
    <w:rsid w:val="005802D3"/>
    <w:rsid w:val="00594D21"/>
    <w:rsid w:val="005A1AE2"/>
    <w:rsid w:val="005A304C"/>
    <w:rsid w:val="005C5B79"/>
    <w:rsid w:val="005D6418"/>
    <w:rsid w:val="005E6F2D"/>
    <w:rsid w:val="006033C2"/>
    <w:rsid w:val="00693109"/>
    <w:rsid w:val="00694C2E"/>
    <w:rsid w:val="006B30DA"/>
    <w:rsid w:val="006F1034"/>
    <w:rsid w:val="007153C9"/>
    <w:rsid w:val="00727802"/>
    <w:rsid w:val="0074621F"/>
    <w:rsid w:val="00746481"/>
    <w:rsid w:val="00757F6D"/>
    <w:rsid w:val="0076001A"/>
    <w:rsid w:val="00777136"/>
    <w:rsid w:val="00782B2D"/>
    <w:rsid w:val="00786EB3"/>
    <w:rsid w:val="007A2DAB"/>
    <w:rsid w:val="007A5313"/>
    <w:rsid w:val="007A677E"/>
    <w:rsid w:val="007D5926"/>
    <w:rsid w:val="007E1526"/>
    <w:rsid w:val="00830BED"/>
    <w:rsid w:val="008357E6"/>
    <w:rsid w:val="008467B3"/>
    <w:rsid w:val="00850A95"/>
    <w:rsid w:val="0085490C"/>
    <w:rsid w:val="008856C8"/>
    <w:rsid w:val="008909A1"/>
    <w:rsid w:val="008F4BC2"/>
    <w:rsid w:val="00906FDB"/>
    <w:rsid w:val="00935CFF"/>
    <w:rsid w:val="00944BA7"/>
    <w:rsid w:val="00947EA6"/>
    <w:rsid w:val="00965228"/>
    <w:rsid w:val="009767FF"/>
    <w:rsid w:val="009932E5"/>
    <w:rsid w:val="00993834"/>
    <w:rsid w:val="009A6E3C"/>
    <w:rsid w:val="009B5A9D"/>
    <w:rsid w:val="009C1251"/>
    <w:rsid w:val="009D4B26"/>
    <w:rsid w:val="009E25E2"/>
    <w:rsid w:val="00A1092F"/>
    <w:rsid w:val="00A154C8"/>
    <w:rsid w:val="00A22CD2"/>
    <w:rsid w:val="00A23519"/>
    <w:rsid w:val="00A3391A"/>
    <w:rsid w:val="00A65899"/>
    <w:rsid w:val="00A7153C"/>
    <w:rsid w:val="00A91FC1"/>
    <w:rsid w:val="00A966C0"/>
    <w:rsid w:val="00AA2D5B"/>
    <w:rsid w:val="00AB214F"/>
    <w:rsid w:val="00AC1C18"/>
    <w:rsid w:val="00AC3470"/>
    <w:rsid w:val="00AF45FE"/>
    <w:rsid w:val="00AF57D6"/>
    <w:rsid w:val="00B12637"/>
    <w:rsid w:val="00B44486"/>
    <w:rsid w:val="00B6115C"/>
    <w:rsid w:val="00B71CF6"/>
    <w:rsid w:val="00BA4CF3"/>
    <w:rsid w:val="00BB3C07"/>
    <w:rsid w:val="00BD5F28"/>
    <w:rsid w:val="00BF4533"/>
    <w:rsid w:val="00C00096"/>
    <w:rsid w:val="00C43F40"/>
    <w:rsid w:val="00C56CBC"/>
    <w:rsid w:val="00C56CE4"/>
    <w:rsid w:val="00C634C9"/>
    <w:rsid w:val="00C72C83"/>
    <w:rsid w:val="00C7453A"/>
    <w:rsid w:val="00C75851"/>
    <w:rsid w:val="00C80B7F"/>
    <w:rsid w:val="00CA4AEF"/>
    <w:rsid w:val="00CA6087"/>
    <w:rsid w:val="00CA7FB9"/>
    <w:rsid w:val="00CC7EDC"/>
    <w:rsid w:val="00CD033C"/>
    <w:rsid w:val="00CD1763"/>
    <w:rsid w:val="00CD487E"/>
    <w:rsid w:val="00CF037B"/>
    <w:rsid w:val="00CF481D"/>
    <w:rsid w:val="00D0635C"/>
    <w:rsid w:val="00D1432B"/>
    <w:rsid w:val="00D3320E"/>
    <w:rsid w:val="00D50F84"/>
    <w:rsid w:val="00D5668A"/>
    <w:rsid w:val="00D72451"/>
    <w:rsid w:val="00D73BE0"/>
    <w:rsid w:val="00D90CD7"/>
    <w:rsid w:val="00DA05F1"/>
    <w:rsid w:val="00DA1EFE"/>
    <w:rsid w:val="00DA469A"/>
    <w:rsid w:val="00DB4C0F"/>
    <w:rsid w:val="00DB4FDE"/>
    <w:rsid w:val="00DC6B0E"/>
    <w:rsid w:val="00DC6D64"/>
    <w:rsid w:val="00DD507D"/>
    <w:rsid w:val="00DD5B29"/>
    <w:rsid w:val="00DE0FE6"/>
    <w:rsid w:val="00DF372A"/>
    <w:rsid w:val="00E4513A"/>
    <w:rsid w:val="00E53CCE"/>
    <w:rsid w:val="00EB59F8"/>
    <w:rsid w:val="00EE05F4"/>
    <w:rsid w:val="00EF7156"/>
    <w:rsid w:val="00EF764F"/>
    <w:rsid w:val="00F23276"/>
    <w:rsid w:val="00F40424"/>
    <w:rsid w:val="00F475EE"/>
    <w:rsid w:val="00F522A6"/>
    <w:rsid w:val="00F534D2"/>
    <w:rsid w:val="00F759E0"/>
    <w:rsid w:val="00F81F8E"/>
    <w:rsid w:val="00F83D65"/>
    <w:rsid w:val="00F848A8"/>
    <w:rsid w:val="00F948AA"/>
    <w:rsid w:val="00F9571C"/>
    <w:rsid w:val="00FA10F5"/>
    <w:rsid w:val="00FB01BD"/>
    <w:rsid w:val="00FB3D17"/>
    <w:rsid w:val="00F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58C5"/>
  <w15:chartTrackingRefBased/>
  <w15:docId w15:val="{7F4B8543-7DFA-4FE2-A946-FB017BED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61"/>
  </w:style>
  <w:style w:type="paragraph" w:styleId="Titre1">
    <w:name w:val="heading 1"/>
    <w:next w:val="Titre2"/>
    <w:link w:val="Titre1Car"/>
    <w:autoRedefine/>
    <w:uiPriority w:val="9"/>
    <w:qFormat/>
    <w:rsid w:val="00850A95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17458F" w:themeColor="accent3"/>
      <w:sz w:val="32"/>
      <w:szCs w:val="32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55895"/>
    <w:pPr>
      <w:numPr>
        <w:ilvl w:val="1"/>
        <w:numId w:val="4"/>
      </w:numPr>
      <w:spacing w:before="80"/>
      <w:outlineLvl w:val="1"/>
    </w:pPr>
    <w:rPr>
      <w:color w:val="0069C8" w:themeColor="accent1"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06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565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0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565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0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4565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0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4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0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4565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0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4565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D65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30106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2D5B"/>
  </w:style>
  <w:style w:type="character" w:customStyle="1" w:styleId="Titre1Car">
    <w:name w:val="Titre 1 Car"/>
    <w:basedOn w:val="Policepardfaut"/>
    <w:link w:val="Titre1"/>
    <w:uiPriority w:val="9"/>
    <w:rsid w:val="00850A95"/>
    <w:rPr>
      <w:rFonts w:asciiTheme="majorHAnsi" w:eastAsiaTheme="majorEastAsia" w:hAnsiTheme="majorHAnsi" w:cstheme="majorBidi"/>
      <w:color w:val="17458F" w:themeColor="accent3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55895"/>
    <w:rPr>
      <w:rFonts w:asciiTheme="majorHAnsi" w:eastAsiaTheme="majorEastAsia" w:hAnsiTheme="majorHAnsi" w:cstheme="majorBidi"/>
      <w:color w:val="0069C8" w:themeColor="accent1"/>
      <w:sz w:val="22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01061"/>
    <w:rPr>
      <w:rFonts w:asciiTheme="majorHAnsi" w:eastAsiaTheme="majorEastAsia" w:hAnsiTheme="majorHAnsi" w:cstheme="majorBidi"/>
      <w:color w:val="54565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0106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01061"/>
    <w:rPr>
      <w:rFonts w:asciiTheme="majorHAnsi" w:eastAsiaTheme="majorEastAsia" w:hAnsiTheme="majorHAnsi" w:cstheme="majorBidi"/>
      <w:color w:val="54565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01061"/>
    <w:rPr>
      <w:rFonts w:asciiTheme="majorHAnsi" w:eastAsiaTheme="majorEastAsia" w:hAnsiTheme="majorHAnsi" w:cstheme="majorBidi"/>
      <w:i/>
      <w:iCs/>
      <w:color w:val="54565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01061"/>
    <w:rPr>
      <w:rFonts w:asciiTheme="majorHAnsi" w:eastAsiaTheme="majorEastAsia" w:hAnsiTheme="majorHAnsi" w:cstheme="majorBidi"/>
      <w:i/>
      <w:iCs/>
      <w:color w:val="0034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301061"/>
    <w:rPr>
      <w:rFonts w:asciiTheme="majorHAnsi" w:eastAsiaTheme="majorEastAsia" w:hAnsiTheme="majorHAnsi" w:cstheme="majorBidi"/>
      <w:b/>
      <w:bCs/>
      <w:color w:val="54565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301061"/>
    <w:rPr>
      <w:rFonts w:asciiTheme="majorHAnsi" w:eastAsiaTheme="majorEastAsia" w:hAnsiTheme="majorHAnsi" w:cstheme="majorBidi"/>
      <w:b/>
      <w:bCs/>
      <w:i/>
      <w:iCs/>
      <w:color w:val="54565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106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Titre1"/>
    <w:next w:val="Normal"/>
    <w:link w:val="TitreCar"/>
    <w:autoRedefine/>
    <w:uiPriority w:val="10"/>
    <w:qFormat/>
    <w:rsid w:val="00DA1EFE"/>
    <w:pPr>
      <w:contextualSpacing/>
      <w:jc w:val="center"/>
    </w:pPr>
    <w:rPr>
      <w:spacing w:val="-10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EFE"/>
    <w:rPr>
      <w:rFonts w:asciiTheme="majorHAnsi" w:eastAsiaTheme="majorEastAsia" w:hAnsiTheme="majorHAnsi" w:cstheme="majorBidi"/>
      <w:color w:val="17458F" w:themeColor="accent3"/>
      <w:spacing w:val="-10"/>
      <w:sz w:val="44"/>
      <w:szCs w:val="56"/>
    </w:rPr>
  </w:style>
  <w:style w:type="paragraph" w:styleId="Sous-titre">
    <w:name w:val="Subtitle"/>
    <w:basedOn w:val="Titre"/>
    <w:next w:val="Normal"/>
    <w:link w:val="Sous-titreCar"/>
    <w:autoRedefine/>
    <w:uiPriority w:val="11"/>
    <w:qFormat/>
    <w:rsid w:val="001107DB"/>
    <w:pPr>
      <w:numPr>
        <w:ilvl w:val="1"/>
      </w:numPr>
    </w:pPr>
    <w:rPr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107DB"/>
    <w:rPr>
      <w:rFonts w:asciiTheme="majorHAnsi" w:eastAsiaTheme="majorEastAsia" w:hAnsiTheme="majorHAnsi" w:cstheme="majorBidi"/>
      <w:color w:val="17458F" w:themeColor="accent3"/>
      <w:spacing w:val="-10"/>
      <w:sz w:val="32"/>
      <w:szCs w:val="24"/>
    </w:rPr>
  </w:style>
  <w:style w:type="character" w:styleId="lev">
    <w:name w:val="Strong"/>
    <w:basedOn w:val="Policepardfaut"/>
    <w:uiPriority w:val="22"/>
    <w:qFormat/>
    <w:rsid w:val="00301061"/>
    <w:rPr>
      <w:b/>
      <w:bCs/>
    </w:rPr>
  </w:style>
  <w:style w:type="character" w:styleId="Accentuation">
    <w:name w:val="Emphasis"/>
    <w:basedOn w:val="Policepardfaut"/>
    <w:uiPriority w:val="20"/>
    <w:qFormat/>
    <w:rsid w:val="00301061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0106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10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061"/>
    <w:pPr>
      <w:pBdr>
        <w:left w:val="single" w:sz="18" w:space="12" w:color="0069C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9C8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061"/>
    <w:rPr>
      <w:rFonts w:asciiTheme="majorHAnsi" w:eastAsiaTheme="majorEastAsia" w:hAnsiTheme="majorHAnsi" w:cstheme="majorBidi"/>
      <w:color w:val="0069C8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50F84"/>
    <w:rPr>
      <w:rFonts w:asciiTheme="minorHAnsi" w:hAnsiTheme="minorHAnsi"/>
      <w:i/>
      <w:iCs/>
      <w:color w:val="0069C8" w:themeColor="accent1"/>
      <w:sz w:val="20"/>
    </w:rPr>
  </w:style>
  <w:style w:type="character" w:styleId="Accentuationintense">
    <w:name w:val="Intense Emphasis"/>
    <w:basedOn w:val="Policepardfaut"/>
    <w:uiPriority w:val="21"/>
    <w:qFormat/>
    <w:rsid w:val="00301061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16EAE"/>
    <w:rPr>
      <w:rFonts w:asciiTheme="majorHAnsi" w:hAnsiTheme="majorHAnsi"/>
      <w:caps w:val="0"/>
      <w:smallCaps w:val="0"/>
      <w:color w:val="17458F" w:themeColor="accent3"/>
      <w:sz w:val="20"/>
      <w:u w:val="non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01061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01061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01061"/>
    <w:pPr>
      <w:outlineLvl w:val="9"/>
    </w:pPr>
  </w:style>
  <w:style w:type="table" w:styleId="Grilledutableau">
    <w:name w:val="Table Grid"/>
    <w:basedOn w:val="TableauNormal"/>
    <w:uiPriority w:val="39"/>
    <w:rsid w:val="00B6115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59E0"/>
  </w:style>
  <w:style w:type="paragraph" w:styleId="Pieddepage">
    <w:name w:val="footer"/>
    <w:basedOn w:val="Normal"/>
    <w:link w:val="PieddepageCar"/>
    <w:uiPriority w:val="99"/>
    <w:unhideWhenUsed/>
    <w:rsid w:val="00F7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59E0"/>
  </w:style>
  <w:style w:type="character" w:styleId="Lienhypertexte">
    <w:name w:val="Hyperlink"/>
    <w:basedOn w:val="Policepardfaut"/>
    <w:uiPriority w:val="99"/>
    <w:unhideWhenUsed/>
    <w:rsid w:val="009C1251"/>
    <w:rPr>
      <w:color w:val="00ADB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125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023AD"/>
    <w:rPr>
      <w:color w:val="808080"/>
    </w:rPr>
  </w:style>
  <w:style w:type="character" w:customStyle="1" w:styleId="Style1">
    <w:name w:val="Style1"/>
    <w:basedOn w:val="Policepardfaut"/>
    <w:uiPriority w:val="1"/>
    <w:rsid w:val="00157371"/>
    <w:rPr>
      <w:b/>
    </w:rPr>
  </w:style>
  <w:style w:type="character" w:customStyle="1" w:styleId="Style2">
    <w:name w:val="Style2"/>
    <w:basedOn w:val="Titre2Car"/>
    <w:uiPriority w:val="1"/>
    <w:rsid w:val="00A65899"/>
    <w:rPr>
      <w:rFonts w:asciiTheme="majorHAnsi" w:eastAsiaTheme="majorEastAsia" w:hAnsiTheme="majorHAnsi" w:cstheme="majorBidi"/>
      <w:b/>
      <w:color w:val="0069C8" w:themeColor="accent1"/>
      <w:sz w:val="22"/>
      <w:szCs w:val="28"/>
    </w:rPr>
  </w:style>
  <w:style w:type="character" w:customStyle="1" w:styleId="Style3">
    <w:name w:val="Style3"/>
    <w:basedOn w:val="Policepardfaut"/>
    <w:uiPriority w:val="1"/>
    <w:rsid w:val="007A677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tropheerotary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dossier@tropheerotary.fr?subject=Candidature%20&#233;dition%20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opheerotary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ssier@tropheerotary.fr?subject=Candidature%20&#233;dition%202022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\OneDrive\Documents\Rotary\troph&#233;e\2024\Dossier%20candidature%20TRCE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F08D025191431CA6C59B6FB8B64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AA524-A77C-4D81-AE02-AA692F8AB7E0}"/>
      </w:docPartPr>
      <w:docPartBody>
        <w:p w:rsidR="00000000" w:rsidRDefault="006616D7">
          <w:pPr>
            <w:pStyle w:val="6BF08D025191431CA6C59B6FB8B644B0"/>
          </w:pPr>
          <w:r>
            <w:rPr>
              <w:rStyle w:val="Textedelespacerserv"/>
            </w:rPr>
            <w:t>Nom de l’entreprise</w:t>
          </w:r>
        </w:p>
      </w:docPartBody>
    </w:docPart>
    <w:docPart>
      <w:docPartPr>
        <w:name w:val="487B92A2F8EB4E8F913F03400C454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8602B-298E-441C-803A-5D98E9BCDCCD}"/>
      </w:docPartPr>
      <w:docPartBody>
        <w:p w:rsidR="00000000" w:rsidRDefault="006616D7">
          <w:pPr>
            <w:pStyle w:val="487B92A2F8EB4E8F913F03400C454DC1"/>
          </w:pPr>
          <w:r>
            <w:rPr>
              <w:rStyle w:val="Textedelespacerserv"/>
            </w:rPr>
            <w:t>Porteur du projet</w:t>
          </w:r>
        </w:p>
      </w:docPartBody>
    </w:docPart>
    <w:docPart>
      <w:docPartPr>
        <w:name w:val="4047C151B7084E55B8717619C08E9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6180E-2156-4EB2-81DD-27700E13090E}"/>
      </w:docPartPr>
      <w:docPartBody>
        <w:p w:rsidR="00000000" w:rsidRDefault="006616D7">
          <w:pPr>
            <w:pStyle w:val="4047C151B7084E55B8717619C08E9AC0"/>
          </w:pPr>
          <w:r>
            <w:rPr>
              <w:rStyle w:val="Textedelespacerserv"/>
            </w:rPr>
            <w:t>Adresse de l’entreprise</w:t>
          </w:r>
        </w:p>
      </w:docPartBody>
    </w:docPart>
    <w:docPart>
      <w:docPartPr>
        <w:name w:val="91A91A58C0A44238AA09F27AB4CE4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16A66-EC33-459C-AB09-E2674EC8F27E}"/>
      </w:docPartPr>
      <w:docPartBody>
        <w:p w:rsidR="00000000" w:rsidRDefault="006616D7">
          <w:pPr>
            <w:pStyle w:val="91A91A58C0A44238AA09F27AB4CE4753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8892104C9CF04BD58293365BD981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2CAF7-2988-4C57-9B50-E35A261A5189}"/>
      </w:docPartPr>
      <w:docPartBody>
        <w:p w:rsidR="00000000" w:rsidRDefault="006616D7">
          <w:pPr>
            <w:pStyle w:val="8892104C9CF04BD58293365BD98157E8"/>
          </w:pPr>
          <w:r>
            <w:rPr>
              <w:rStyle w:val="Textedelespacerserv"/>
            </w:rPr>
            <w:t>000 000 000 000 00</w:t>
          </w:r>
        </w:p>
      </w:docPartBody>
    </w:docPart>
    <w:docPart>
      <w:docPartPr>
        <w:name w:val="EC023ACCDD284850AE4AAFA7F1714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E825A-F70C-4290-8C7D-34F54DD3C9E6}"/>
      </w:docPartPr>
      <w:docPartBody>
        <w:p w:rsidR="00000000" w:rsidRDefault="006616D7">
          <w:pPr>
            <w:pStyle w:val="EC023ACCDD284850AE4AAFA7F1714D26"/>
          </w:pPr>
          <w:r>
            <w:rPr>
              <w:rStyle w:val="Textedelespacerserv"/>
            </w:rPr>
            <w:t>00 00 00 00 00</w:t>
          </w:r>
        </w:p>
      </w:docPartBody>
    </w:docPart>
    <w:docPart>
      <w:docPartPr>
        <w:name w:val="D4BABDF67EED41B09E1A90E8A3164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95FC5-FCED-4101-BCDC-2112411DDAFC}"/>
      </w:docPartPr>
      <w:docPartBody>
        <w:p w:rsidR="00000000" w:rsidRDefault="006616D7">
          <w:pPr>
            <w:pStyle w:val="D4BABDF67EED41B09E1A90E8A31641AE"/>
          </w:pPr>
          <w:r>
            <w:rPr>
              <w:rStyle w:val="Textedelespacerserv"/>
            </w:rPr>
            <w:t>email</w:t>
          </w:r>
        </w:p>
      </w:docPartBody>
    </w:docPart>
    <w:docPart>
      <w:docPartPr>
        <w:name w:val="E712C479D3E3417EB25C64C62E5ED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3DFCA-B555-4974-A97E-0B2565635115}"/>
      </w:docPartPr>
      <w:docPartBody>
        <w:p w:rsidR="00000000" w:rsidRDefault="006616D7">
          <w:pPr>
            <w:pStyle w:val="E712C479D3E3417EB25C64C62E5EDAA2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9621507854EAD908CF3CEC87EB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56231-9F2A-489E-B778-31553CE918F4}"/>
      </w:docPartPr>
      <w:docPartBody>
        <w:p w:rsidR="00000000" w:rsidRDefault="006616D7">
          <w:pPr>
            <w:pStyle w:val="6549621507854EAD908CF3CEC87EB65A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F56A3D0BFD4DA0AA41876BA6BA8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01709-2AFC-4336-BFE9-E26FEEEDCE41}"/>
      </w:docPartPr>
      <w:docPartBody>
        <w:p w:rsidR="00000000" w:rsidRDefault="006616D7">
          <w:pPr>
            <w:pStyle w:val="6AF56A3D0BFD4DA0AA41876BA6BA8D14"/>
          </w:pPr>
          <w:r w:rsidRPr="002B2C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92A2F110594673834EB9A7F70FA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CC7F5-1AE2-4FAD-8283-BD023E7DEB9A}"/>
      </w:docPartPr>
      <w:docPartBody>
        <w:p w:rsidR="00000000" w:rsidRDefault="006616D7">
          <w:pPr>
            <w:pStyle w:val="B292A2F110594673834EB9A7F70FA6E9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BBC3536910440EACC6469545B1B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7EBF-78A9-4E23-BDBB-612205C30807}"/>
      </w:docPartPr>
      <w:docPartBody>
        <w:p w:rsidR="00000000" w:rsidRDefault="006616D7">
          <w:pPr>
            <w:pStyle w:val="A4BBC3536910440EACC6469545B1B555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C52783CC664C79A7FF7384AC6EB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718FE-7DF8-43BE-BBA8-3CF98610AB90}"/>
      </w:docPartPr>
      <w:docPartBody>
        <w:p w:rsidR="00000000" w:rsidRDefault="006616D7">
          <w:pPr>
            <w:pStyle w:val="60C52783CC664C79A7FF7384AC6EB3BD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B041825B17494B8FFB4F950A1E6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409B5-17FB-4678-8293-55D347AE376B}"/>
      </w:docPartPr>
      <w:docPartBody>
        <w:p w:rsidR="00000000" w:rsidRDefault="006616D7">
          <w:pPr>
            <w:pStyle w:val="C9B041825B17494B8FFB4F950A1E6237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9ECE577A114D92BEC0F57C558C2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87BD0-51C6-409C-9880-9C87AFC66EEB}"/>
      </w:docPartPr>
      <w:docPartBody>
        <w:p w:rsidR="00000000" w:rsidRDefault="006616D7">
          <w:pPr>
            <w:pStyle w:val="2B9ECE577A114D92BEC0F57C558C23E7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AB8A1655C4377B6AB6437C072F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89CC7-35BB-4962-9306-4FE884C3EF89}"/>
      </w:docPartPr>
      <w:docPartBody>
        <w:p w:rsidR="00000000" w:rsidRDefault="006616D7">
          <w:pPr>
            <w:pStyle w:val="60EAB8A1655C4377B6AB6437C072FB45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8F34F0E574A5E8C22BF2F659D5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C53BA-D439-45E8-85ED-64C49E4B44A6}"/>
      </w:docPartPr>
      <w:docPartBody>
        <w:p w:rsidR="00000000" w:rsidRDefault="006616D7">
          <w:pPr>
            <w:pStyle w:val="5F08F34F0E574A5E8C22BF2F659D52A8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478E6649FD4A54AD84231E43605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693C2-EC88-4F3B-9704-7F77575A5500}"/>
      </w:docPartPr>
      <w:docPartBody>
        <w:p w:rsidR="00000000" w:rsidRDefault="006616D7">
          <w:pPr>
            <w:pStyle w:val="D4478E6649FD4A54AD84231E43605D22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811C15BD34C75AE09348EA5811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3E81D-059B-49CC-872E-5563CB405BAD}"/>
      </w:docPartPr>
      <w:docPartBody>
        <w:p w:rsidR="00000000" w:rsidRDefault="006616D7">
          <w:pPr>
            <w:pStyle w:val="F7A811C15BD34C75AE09348EA5811C1F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5516132B3B4059A43B5595A4060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6A1E8-917B-47C0-837A-1CEA86122A60}"/>
      </w:docPartPr>
      <w:docPartBody>
        <w:p w:rsidR="00000000" w:rsidRDefault="006616D7">
          <w:pPr>
            <w:pStyle w:val="B45516132B3B4059A43B5595A40605ED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ACB35784A4BA8B9FB5FEF659B0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7835B-E6B6-449B-85F9-0617BED0EBC8}"/>
      </w:docPartPr>
      <w:docPartBody>
        <w:p w:rsidR="00000000" w:rsidRDefault="006616D7">
          <w:pPr>
            <w:pStyle w:val="3FAACB35784A4BA8B9FB5FEF659B0110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BC84D63D4B4D658FC925978F1CD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2FF54-9C32-428C-BEBE-F8EDE6802D8E}"/>
      </w:docPartPr>
      <w:docPartBody>
        <w:p w:rsidR="00000000" w:rsidRDefault="006616D7">
          <w:pPr>
            <w:pStyle w:val="29BC84D63D4B4D658FC925978F1CD826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9F11E8CBC4E25B0A0E85C0BCD2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AC5B0-03D9-4D6E-8476-6B9181975B78}"/>
      </w:docPartPr>
      <w:docPartBody>
        <w:p w:rsidR="00000000" w:rsidRDefault="006616D7">
          <w:pPr>
            <w:pStyle w:val="4FE9F11E8CBC4E25B0A0E85C0BCD2E03"/>
          </w:pPr>
          <w:r w:rsidRPr="00A04C2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BF08D025191431CA6C59B6FB8B644B0">
    <w:name w:val="6BF08D025191431CA6C59B6FB8B644B0"/>
  </w:style>
  <w:style w:type="paragraph" w:customStyle="1" w:styleId="487B92A2F8EB4E8F913F03400C454DC1">
    <w:name w:val="487B92A2F8EB4E8F913F03400C454DC1"/>
  </w:style>
  <w:style w:type="paragraph" w:customStyle="1" w:styleId="4047C151B7084E55B8717619C08E9AC0">
    <w:name w:val="4047C151B7084E55B8717619C08E9AC0"/>
  </w:style>
  <w:style w:type="paragraph" w:customStyle="1" w:styleId="91A91A58C0A44238AA09F27AB4CE4753">
    <w:name w:val="91A91A58C0A44238AA09F27AB4CE4753"/>
  </w:style>
  <w:style w:type="paragraph" w:customStyle="1" w:styleId="8892104C9CF04BD58293365BD98157E8">
    <w:name w:val="8892104C9CF04BD58293365BD98157E8"/>
  </w:style>
  <w:style w:type="paragraph" w:customStyle="1" w:styleId="EC023ACCDD284850AE4AAFA7F1714D26">
    <w:name w:val="EC023ACCDD284850AE4AAFA7F1714D26"/>
  </w:style>
  <w:style w:type="paragraph" w:customStyle="1" w:styleId="D4BABDF67EED41B09E1A90E8A31641AE">
    <w:name w:val="D4BABDF67EED41B09E1A90E8A31641AE"/>
  </w:style>
  <w:style w:type="paragraph" w:customStyle="1" w:styleId="E712C479D3E3417EB25C64C62E5EDAA2">
    <w:name w:val="E712C479D3E3417EB25C64C62E5EDAA2"/>
  </w:style>
  <w:style w:type="paragraph" w:customStyle="1" w:styleId="6549621507854EAD908CF3CEC87EB65A">
    <w:name w:val="6549621507854EAD908CF3CEC87EB65A"/>
  </w:style>
  <w:style w:type="paragraph" w:customStyle="1" w:styleId="6AF56A3D0BFD4DA0AA41876BA6BA8D14">
    <w:name w:val="6AF56A3D0BFD4DA0AA41876BA6BA8D14"/>
  </w:style>
  <w:style w:type="paragraph" w:customStyle="1" w:styleId="B292A2F110594673834EB9A7F70FA6E9">
    <w:name w:val="B292A2F110594673834EB9A7F70FA6E9"/>
  </w:style>
  <w:style w:type="paragraph" w:customStyle="1" w:styleId="A4BBC3536910440EACC6469545B1B555">
    <w:name w:val="A4BBC3536910440EACC6469545B1B555"/>
  </w:style>
  <w:style w:type="paragraph" w:customStyle="1" w:styleId="60C52783CC664C79A7FF7384AC6EB3BD">
    <w:name w:val="60C52783CC664C79A7FF7384AC6EB3BD"/>
  </w:style>
  <w:style w:type="paragraph" w:customStyle="1" w:styleId="C9B041825B17494B8FFB4F950A1E6237">
    <w:name w:val="C9B041825B17494B8FFB4F950A1E6237"/>
  </w:style>
  <w:style w:type="paragraph" w:customStyle="1" w:styleId="2B9ECE577A114D92BEC0F57C558C23E7">
    <w:name w:val="2B9ECE577A114D92BEC0F57C558C23E7"/>
  </w:style>
  <w:style w:type="paragraph" w:customStyle="1" w:styleId="60EAB8A1655C4377B6AB6437C072FB45">
    <w:name w:val="60EAB8A1655C4377B6AB6437C072FB45"/>
  </w:style>
  <w:style w:type="paragraph" w:customStyle="1" w:styleId="5F08F34F0E574A5E8C22BF2F659D52A8">
    <w:name w:val="5F08F34F0E574A5E8C22BF2F659D52A8"/>
  </w:style>
  <w:style w:type="paragraph" w:customStyle="1" w:styleId="D4478E6649FD4A54AD84231E43605D22">
    <w:name w:val="D4478E6649FD4A54AD84231E43605D22"/>
  </w:style>
  <w:style w:type="paragraph" w:customStyle="1" w:styleId="F7A811C15BD34C75AE09348EA5811C1F">
    <w:name w:val="F7A811C15BD34C75AE09348EA5811C1F"/>
  </w:style>
  <w:style w:type="paragraph" w:customStyle="1" w:styleId="B45516132B3B4059A43B5595A40605ED">
    <w:name w:val="B45516132B3B4059A43B5595A40605ED"/>
  </w:style>
  <w:style w:type="paragraph" w:customStyle="1" w:styleId="3FAACB35784A4BA8B9FB5FEF659B0110">
    <w:name w:val="3FAACB35784A4BA8B9FB5FEF659B0110"/>
  </w:style>
  <w:style w:type="paragraph" w:customStyle="1" w:styleId="29BC84D63D4B4D658FC925978F1CD826">
    <w:name w:val="29BC84D63D4B4D658FC925978F1CD826"/>
  </w:style>
  <w:style w:type="paragraph" w:customStyle="1" w:styleId="4FE9F11E8CBC4E25B0A0E85C0BCD2E03">
    <w:name w:val="4FE9F11E8CBC4E25B0A0E85C0BCD2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tary">
      <a:dk1>
        <a:sysClr val="windowText" lastClr="000000"/>
      </a:dk1>
      <a:lt1>
        <a:sysClr val="window" lastClr="FFFFFF"/>
      </a:lt1>
      <a:dk2>
        <a:srgbClr val="54565A"/>
      </a:dk2>
      <a:lt2>
        <a:srgbClr val="E7E6E6"/>
      </a:lt2>
      <a:accent1>
        <a:srgbClr val="0069C8"/>
      </a:accent1>
      <a:accent2>
        <a:srgbClr val="00A2E0"/>
      </a:accent2>
      <a:accent3>
        <a:srgbClr val="17458F"/>
      </a:accent3>
      <a:accent4>
        <a:srgbClr val="F7A81B"/>
      </a:accent4>
      <a:accent5>
        <a:srgbClr val="D41367"/>
      </a:accent5>
      <a:accent6>
        <a:srgbClr val="E02927"/>
      </a:accent6>
      <a:hlink>
        <a:srgbClr val="00ADBB"/>
      </a:hlink>
      <a:folHlink>
        <a:srgbClr val="FF7600"/>
      </a:folHlink>
    </a:clrScheme>
    <a:fontScheme name="Rotary">
      <a:majorFont>
        <a:latin typeface="Open San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0CBF-EAD2-49A3-9CF6-9B678AF4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candidature TRCE 2023.dotx</Template>
  <TotalTime>1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Trophée Rotary de la Création d'Entreprise - 2023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Trophée Rotary de la Création d'Entreprise - 2024</dc:title>
  <dc:subject>Dossier de Candidature</dc:subject>
  <dc:creator>olivier moschkowitz</dc:creator>
  <cp:keywords/>
  <dc:description/>
  <cp:lastModifiedBy>olivier moschkowitz</cp:lastModifiedBy>
  <cp:revision>1</cp:revision>
  <cp:lastPrinted>2022-03-22T06:55:00Z</cp:lastPrinted>
  <dcterms:created xsi:type="dcterms:W3CDTF">2024-01-11T22:38:00Z</dcterms:created>
  <dcterms:modified xsi:type="dcterms:W3CDTF">2024-01-11T22:39:00Z</dcterms:modified>
</cp:coreProperties>
</file>